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7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B7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B7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B7E" w:rsidRPr="00DC316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16E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7C6B7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C316E">
        <w:rPr>
          <w:rFonts w:ascii="Times New Roman" w:hAnsi="Times New Roman" w:cs="Times New Roman"/>
          <w:b/>
          <w:bCs/>
        </w:rPr>
        <w:t>o stanie majątkowym podatnika będącego osobą fizyczną</w:t>
      </w:r>
    </w:p>
    <w:p w:rsidR="007C6B7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C6B7E" w:rsidRPr="00DC316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C6B7E" w:rsidRPr="00DC316E" w:rsidRDefault="007C6B7E" w:rsidP="00D972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C6B7E" w:rsidRPr="00DC316E" w:rsidRDefault="007C6B7E" w:rsidP="00D11138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DC316E">
        <w:rPr>
          <w:rFonts w:ascii="Times New Roman" w:hAnsi="Times New Roman" w:cs="Times New Roman"/>
          <w:u w:val="single"/>
        </w:rPr>
        <w:t>Oświadczenie wnioskodawcy co do stanu majątkowego:</w:t>
      </w:r>
    </w:p>
    <w:p w:rsidR="007C6B7E" w:rsidRDefault="007C6B7E" w:rsidP="00DC316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Wysokość wynagrodzenia (z ostatniego miesiąca poprzedzającego miesiąc składania wniosku) </w:t>
      </w:r>
    </w:p>
    <w:p w:rsidR="007C6B7E" w:rsidRDefault="007C6B7E" w:rsidP="00DC31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za pracę:……………………zł (netto) (zaświadczenie pracodawcy o wysokości wynagrodzenia), </w:t>
      </w:r>
    </w:p>
    <w:p w:rsidR="007C6B7E" w:rsidRPr="00472BBE" w:rsidRDefault="007C6B7E" w:rsidP="00DC31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C6B7E" w:rsidRDefault="007C6B7E" w:rsidP="00DC316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Wysokość emerytury lub renty z ostatniego miesiąca:………………..zł (odcinek emerytury, </w:t>
      </w:r>
      <w:r>
        <w:rPr>
          <w:rFonts w:ascii="Times New Roman" w:hAnsi="Times New Roman" w:cs="Times New Roman"/>
        </w:rPr>
        <w:t>renty lub kserokopia)</w:t>
      </w:r>
    </w:p>
    <w:p w:rsidR="007C6B7E" w:rsidRPr="00472BBE" w:rsidRDefault="007C6B7E" w:rsidP="00DC31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C6B7E" w:rsidRDefault="007C6B7E" w:rsidP="00DC316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 xml:space="preserve"> </w:t>
      </w:r>
      <w:r w:rsidRPr="00472BB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nie posiadam budynek mieszkalny/ mieszkanie własnościowe/ </w:t>
      </w:r>
      <w:r w:rsidRPr="00472BBE">
        <w:rPr>
          <w:rFonts w:ascii="Times New Roman" w:hAnsi="Times New Roman" w:cs="Times New Roman"/>
        </w:rPr>
        <w:t>mieszkanie lokatorskie/</w:t>
      </w:r>
      <w:r>
        <w:rPr>
          <w:rFonts w:ascii="Times New Roman" w:hAnsi="Times New Roman" w:cs="Times New Roman"/>
        </w:rPr>
        <w:t xml:space="preserve"> </w:t>
      </w:r>
      <w:r w:rsidRPr="00472BBE">
        <w:rPr>
          <w:rFonts w:ascii="Times New Roman" w:hAnsi="Times New Roman" w:cs="Times New Roman"/>
        </w:rPr>
        <w:t>mieszkanie komunalne/ i</w:t>
      </w:r>
      <w:r>
        <w:rPr>
          <w:rFonts w:ascii="Times New Roman" w:hAnsi="Times New Roman" w:cs="Times New Roman"/>
        </w:rPr>
        <w:t xml:space="preserve">nny tytuł mieszkania* (wymienić </w:t>
      </w:r>
      <w:r w:rsidRPr="00472BBE">
        <w:rPr>
          <w:rFonts w:ascii="Times New Roman" w:hAnsi="Times New Roman" w:cs="Times New Roman"/>
        </w:rPr>
        <w:t>jakie)…………………………….</w:t>
      </w:r>
      <w:r>
        <w:rPr>
          <w:rFonts w:ascii="Times New Roman" w:hAnsi="Times New Roman" w:cs="Times New Roman"/>
        </w:rPr>
        <w:br/>
      </w:r>
      <w:r w:rsidRPr="00472BB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7C71EC">
        <w:rPr>
          <w:rFonts w:ascii="Times New Roman" w:hAnsi="Times New Roman" w:cs="Times New Roman"/>
        </w:rPr>
        <w:t>powierzchni………m2,</w:t>
      </w:r>
      <w:bookmarkStart w:id="0" w:name="_GoBack"/>
      <w:bookmarkEnd w:id="0"/>
    </w:p>
    <w:p w:rsidR="007C6B7E" w:rsidRPr="007C71EC" w:rsidRDefault="007C6B7E" w:rsidP="00DC31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C6B7E" w:rsidRPr="007C71EC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 </w:t>
      </w:r>
      <w:r w:rsidRPr="007C71EC">
        <w:rPr>
          <w:rFonts w:ascii="Times New Roman" w:hAnsi="Times New Roman" w:cs="Times New Roman"/>
        </w:rPr>
        <w:t>Posiadam/nie posiadam* inne budynki (wymienić)………………………………………</w:t>
      </w:r>
    </w:p>
    <w:p w:rsidR="007C6B7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……………………………………………………………………………</w:t>
      </w:r>
      <w:r w:rsidRPr="007C71EC">
        <w:rPr>
          <w:rFonts w:ascii="Times New Roman" w:hAnsi="Times New Roman" w:cs="Times New Roman"/>
        </w:rPr>
        <w:t>o powierzchni………..m2,</w:t>
      </w:r>
    </w:p>
    <w:p w:rsidR="007C6B7E" w:rsidRPr="007C71EC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6B7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 </w:t>
      </w:r>
      <w:r w:rsidRPr="00472BBE">
        <w:rPr>
          <w:rFonts w:ascii="Times New Roman" w:hAnsi="Times New Roman" w:cs="Times New Roman"/>
        </w:rPr>
        <w:t>Jestem/nie jestem* posiadaczem gruntów o powierzchni…………………………………..m2,</w:t>
      </w:r>
    </w:p>
    <w:p w:rsidR="007C6B7E" w:rsidRPr="00472BB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6B7E" w:rsidRPr="00472BB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6)   Jestem/nie jestem* posiadaczem gospodarstw</w:t>
      </w:r>
      <w:r>
        <w:rPr>
          <w:rFonts w:ascii="Times New Roman" w:hAnsi="Times New Roman" w:cs="Times New Roman"/>
        </w:rPr>
        <w:t>a rolnego o powierzchni………………</w:t>
      </w:r>
      <w:r w:rsidRPr="00472BBE">
        <w:rPr>
          <w:rFonts w:ascii="Times New Roman" w:hAnsi="Times New Roman" w:cs="Times New Roman"/>
        </w:rPr>
        <w:t>………..ha</w:t>
      </w:r>
    </w:p>
    <w:p w:rsidR="007C6B7E" w:rsidRPr="00472BB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      przeliczeniowych</w:t>
      </w:r>
    </w:p>
    <w:p w:rsidR="007C6B7E" w:rsidRPr="00472BBE" w:rsidRDefault="007C6B7E" w:rsidP="00DC31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Posiadam/nie posiadam* inwentarz żywy (wymienić)</w:t>
      </w:r>
    </w:p>
    <w:p w:rsidR="007C6B7E" w:rsidRPr="007C71EC" w:rsidRDefault="007C6B7E" w:rsidP="00DC316E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7C6B7E" w:rsidRPr="00472BBE" w:rsidRDefault="007C6B7E" w:rsidP="00DC316E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Zakontraktowano/ nie zakontraktowano* w roku ubiegłym uprawy lub produkty rolne </w:t>
      </w:r>
      <w:r>
        <w:rPr>
          <w:rFonts w:ascii="Times New Roman" w:hAnsi="Times New Roman" w:cs="Times New Roman"/>
        </w:rPr>
        <w:br/>
      </w:r>
      <w:r w:rsidRPr="00472BBE">
        <w:rPr>
          <w:rFonts w:ascii="Times New Roman" w:hAnsi="Times New Roman" w:cs="Times New Roman"/>
        </w:rPr>
        <w:t>na wartość…………………………………………zł</w:t>
      </w:r>
    </w:p>
    <w:p w:rsidR="007C6B7E" w:rsidRPr="007C71EC" w:rsidRDefault="007C6B7E" w:rsidP="00DC316E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Hodowla i uprawy specjalne (wymienić jakie i ile)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  <w:r w:rsidRPr="007C71EC">
        <w:rPr>
          <w:rFonts w:ascii="Times New Roman" w:hAnsi="Times New Roman" w:cs="Times New Roman"/>
        </w:rPr>
        <w:t>……………….</w:t>
      </w:r>
    </w:p>
    <w:p w:rsidR="007C6B7E" w:rsidRPr="00472BBE" w:rsidRDefault="007C6B7E" w:rsidP="00DC316E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7)   Posiadam/ nie posiadam* ruchomości (n</w:t>
      </w:r>
      <w:r>
        <w:rPr>
          <w:rFonts w:ascii="Times New Roman" w:hAnsi="Times New Roman" w:cs="Times New Roman"/>
        </w:rPr>
        <w:t xml:space="preserve">p. samochód, maszyny rolnicze - </w:t>
      </w:r>
      <w:r w:rsidRPr="00472BBE">
        <w:rPr>
          <w:rFonts w:ascii="Times New Roman" w:hAnsi="Times New Roman" w:cs="Times New Roman"/>
        </w:rPr>
        <w:t>wymienić jakie)         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C6B7E" w:rsidRPr="00472BB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8) </w:t>
      </w:r>
      <w:r w:rsidRPr="002143C6">
        <w:rPr>
          <w:rFonts w:ascii="Times New Roman" w:hAnsi="Times New Roman" w:cs="Times New Roman"/>
          <w:u w:val="single"/>
        </w:rPr>
        <w:t xml:space="preserve">  Inne dokumenty/ informacje, uzasadniające ubieganie się o ulgę podatkową np.:</w:t>
      </w:r>
    </w:p>
    <w:p w:rsidR="007C6B7E" w:rsidRPr="00472BBE" w:rsidRDefault="007C6B7E" w:rsidP="00DC31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</w:t>
      </w:r>
      <w:r w:rsidRPr="00472BBE">
        <w:rPr>
          <w:rFonts w:ascii="Times New Roman" w:hAnsi="Times New Roman" w:cs="Times New Roman"/>
        </w:rPr>
        <w:t>świadczeń z Opieki Społecznej, Powia</w:t>
      </w:r>
      <w:r>
        <w:rPr>
          <w:rFonts w:ascii="Times New Roman" w:hAnsi="Times New Roman" w:cs="Times New Roman"/>
        </w:rPr>
        <w:t>towego Urzędu Pracy:  …………</w:t>
      </w:r>
      <w:r w:rsidRPr="00472BBE">
        <w:rPr>
          <w:rFonts w:ascii="Times New Roman" w:hAnsi="Times New Roman" w:cs="Times New Roman"/>
        </w:rPr>
        <w:t>………zł</w:t>
      </w:r>
    </w:p>
    <w:p w:rsidR="007C6B7E" w:rsidRPr="00472BBE" w:rsidRDefault="007C6B7E" w:rsidP="00DC316E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(załączyć zaświadczenia)</w:t>
      </w:r>
    </w:p>
    <w:p w:rsidR="007C6B7E" w:rsidRPr="00472BBE" w:rsidRDefault="007C6B7E" w:rsidP="00DC31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zaświadczenie z PUP o zarejestrowaniu </w:t>
      </w:r>
      <w:r>
        <w:rPr>
          <w:rFonts w:ascii="Times New Roman" w:hAnsi="Times New Roman" w:cs="Times New Roman"/>
        </w:rPr>
        <w:t>się jako osoba bezrobotna,</w:t>
      </w:r>
    </w:p>
    <w:p w:rsidR="007C6B7E" w:rsidRPr="00472BBE" w:rsidRDefault="007C6B7E" w:rsidP="00DC31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wymienić inne dokumenty (</w:t>
      </w:r>
      <w:r w:rsidRPr="00472BBE">
        <w:rPr>
          <w:rFonts w:ascii="Times New Roman" w:hAnsi="Times New Roman" w:cs="Times New Roman"/>
        </w:rPr>
        <w:t>np. z tytuły prowadzonej działalnośc</w:t>
      </w:r>
      <w:r>
        <w:rPr>
          <w:rFonts w:ascii="Times New Roman" w:hAnsi="Times New Roman" w:cs="Times New Roman"/>
        </w:rPr>
        <w:t xml:space="preserve">i gospodarczej lub gospodarstwa </w:t>
      </w:r>
      <w:r w:rsidRPr="00472BBE">
        <w:rPr>
          <w:rFonts w:ascii="Times New Roman" w:hAnsi="Times New Roman" w:cs="Times New Roman"/>
        </w:rPr>
        <w:t>rolnego)………………………………………………………………………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7C6B7E" w:rsidRPr="00472BBE" w:rsidRDefault="007C6B7E" w:rsidP="00DC31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utrzymania domu, mieszkania ( np. </w:t>
      </w:r>
      <w:r w:rsidRPr="00472BBE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 xml:space="preserve">chunki za energię elektryczną, </w:t>
      </w:r>
      <w:r w:rsidRPr="00472BBE">
        <w:rPr>
          <w:rFonts w:ascii="Times New Roman" w:hAnsi="Times New Roman" w:cs="Times New Roman"/>
        </w:rPr>
        <w:t xml:space="preserve">gaz, </w:t>
      </w:r>
      <w:r>
        <w:rPr>
          <w:rFonts w:ascii="Times New Roman" w:hAnsi="Times New Roman" w:cs="Times New Roman"/>
        </w:rPr>
        <w:t xml:space="preserve">wodę, czynsz, </w:t>
      </w:r>
      <w:r w:rsidRPr="00472BBE">
        <w:rPr>
          <w:rFonts w:ascii="Times New Roman" w:hAnsi="Times New Roman" w:cs="Times New Roman"/>
        </w:rPr>
        <w:t>wywóz śmieci, telefon</w:t>
      </w:r>
      <w:r>
        <w:rPr>
          <w:rFonts w:ascii="Times New Roman" w:hAnsi="Times New Roman" w:cs="Times New Roman"/>
        </w:rPr>
        <w:t xml:space="preserve">, internet </w:t>
      </w:r>
      <w:r w:rsidRPr="00472BBE">
        <w:rPr>
          <w:rFonts w:ascii="Times New Roman" w:hAnsi="Times New Roman" w:cs="Times New Roman"/>
        </w:rPr>
        <w:t xml:space="preserve"> i inne</w:t>
      </w:r>
      <w:r>
        <w:rPr>
          <w:rFonts w:ascii="Times New Roman" w:hAnsi="Times New Roman" w:cs="Times New Roman"/>
        </w:rPr>
        <w:t xml:space="preserve"> – wymienić jakie i wpisać kwoty)</w:t>
      </w:r>
    </w:p>
    <w:p w:rsidR="007C6B7E" w:rsidRDefault="007C6B7E" w:rsidP="00497DF5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6B7E" w:rsidRDefault="007C6B7E" w:rsidP="00497DF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 spłaty kredytów, pożyczek ( rodzaj, wysokość raty - ksero umowy, potwierdzenie wpłaty </w:t>
      </w:r>
      <w:r>
        <w:rPr>
          <w:rFonts w:ascii="Times New Roman" w:hAnsi="Times New Roman" w:cs="Times New Roman"/>
        </w:rPr>
        <w:br/>
        <w:t xml:space="preserve">       za ostatni m-c) ………………………………………..</w:t>
      </w:r>
    </w:p>
    <w:p w:rsidR="007C6B7E" w:rsidRDefault="007C6B7E" w:rsidP="00497DF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  koszty leczenia (zaświadczenia, paragony z apteki)………………………..</w:t>
      </w:r>
    </w:p>
    <w:p w:rsidR="007C6B7E" w:rsidRDefault="007C6B7E" w:rsidP="00497DF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  opłaty za studia, szkołę, przedszkole………………………………</w:t>
      </w:r>
    </w:p>
    <w:p w:rsidR="007C6B7E" w:rsidRDefault="007C6B7E" w:rsidP="00497D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C6B7E" w:rsidRDefault="007C6B7E" w:rsidP="00497D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C6B7E" w:rsidRDefault="007C6B7E" w:rsidP="00497D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C6B7E" w:rsidRDefault="007C6B7E" w:rsidP="00497D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C6B7E" w:rsidRDefault="007C6B7E" w:rsidP="00497D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C6B7E" w:rsidRDefault="007C6B7E" w:rsidP="00497D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97DF5">
        <w:rPr>
          <w:rFonts w:ascii="Times New Roman" w:hAnsi="Times New Roman" w:cs="Times New Roman"/>
          <w:u w:val="single"/>
        </w:rPr>
        <w:t xml:space="preserve">Uzasadnienie: </w:t>
      </w:r>
    </w:p>
    <w:p w:rsidR="007C6B7E" w:rsidRPr="00497DF5" w:rsidRDefault="007C6B7E" w:rsidP="00497D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C6B7E" w:rsidRDefault="007C6B7E" w:rsidP="00497D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Stan rodzinny –  liczba osób w gospodarstwie domowym </w:t>
      </w:r>
      <w:r>
        <w:rPr>
          <w:rFonts w:ascii="Times New Roman" w:hAnsi="Times New Roman" w:cs="Times New Roman"/>
        </w:rPr>
        <w:t>………………………………………… w tym osób na utrzymaniu (z uwzględnieniem wieku)…………………………………………........</w:t>
      </w:r>
    </w:p>
    <w:p w:rsidR="007C6B7E" w:rsidRPr="00472BBE" w:rsidRDefault="007C6B7E" w:rsidP="00497D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ytuacja losowa </w:t>
      </w:r>
      <w:r w:rsidRPr="00472BBE">
        <w:rPr>
          <w:rFonts w:ascii="Times New Roman" w:hAnsi="Times New Roman" w:cs="Times New Roman"/>
        </w:rPr>
        <w:t>- …………………………………………</w:t>
      </w:r>
      <w:r>
        <w:rPr>
          <w:rFonts w:ascii="Times New Roman" w:hAnsi="Times New Roman" w:cs="Times New Roman"/>
        </w:rPr>
        <w:t>………………………………………....</w:t>
      </w:r>
    </w:p>
    <w:p w:rsidR="007C6B7E" w:rsidRPr="00472BBE" w:rsidRDefault="007C6B7E" w:rsidP="000C5F6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Inne motywy - …………………………………………</w:t>
      </w:r>
      <w:r>
        <w:rPr>
          <w:rFonts w:ascii="Times New Roman" w:hAnsi="Times New Roman" w:cs="Times New Roman"/>
        </w:rPr>
        <w:t>…………………………………………….</w:t>
      </w:r>
    </w:p>
    <w:p w:rsidR="007C6B7E" w:rsidRPr="00472BBE" w:rsidRDefault="007C6B7E" w:rsidP="000C5F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C6B7E" w:rsidRPr="00472BBE" w:rsidRDefault="007C6B7E" w:rsidP="00DC316E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 xml:space="preserve">Prawdziwość wyżej przedstawionych danych potwierdzam własnoręcznym podpisem świadomy (a) odpowiedzialności regulaminowej i karnej (art. 233 Kodeksu karnego) </w:t>
      </w:r>
    </w:p>
    <w:p w:rsidR="007C6B7E" w:rsidRPr="00472BB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6B7E" w:rsidRDefault="007C6B7E" w:rsidP="00DC316E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7C6B7E" w:rsidRPr="00472BBE" w:rsidRDefault="007C6B7E" w:rsidP="00DC316E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…………………………………………………………</w:t>
      </w:r>
    </w:p>
    <w:p w:rsidR="007C6B7E" w:rsidRPr="00472BBE" w:rsidRDefault="007C6B7E" w:rsidP="00DC316E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podpis wnioskującego o ulgę</w:t>
      </w:r>
      <w:r w:rsidRPr="00472BBE">
        <w:rPr>
          <w:rFonts w:ascii="Times New Roman" w:hAnsi="Times New Roman" w:cs="Times New Roman"/>
        </w:rPr>
        <w:t xml:space="preserve">) </w:t>
      </w:r>
    </w:p>
    <w:p w:rsidR="007C6B7E" w:rsidRPr="00472BBE" w:rsidRDefault="007C6B7E" w:rsidP="00DC316E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i/>
          <w:iCs/>
        </w:rPr>
      </w:pPr>
    </w:p>
    <w:p w:rsidR="007C6B7E" w:rsidRPr="00472BBE" w:rsidRDefault="007C6B7E" w:rsidP="00DC31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472BBE">
        <w:rPr>
          <w:rFonts w:ascii="Times New Roman" w:hAnsi="Times New Roman" w:cs="Times New Roman"/>
          <w:i/>
          <w:iCs/>
        </w:rPr>
        <w:t xml:space="preserve">Uwaga: jeśli informacja została złożona w innej formie niż określa zarządzeniem, także podlega rozpatrzeniu. </w:t>
      </w:r>
    </w:p>
    <w:p w:rsidR="007C6B7E" w:rsidRPr="00472BBE" w:rsidRDefault="007C6B7E" w:rsidP="00DC316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2BBE">
        <w:rPr>
          <w:rFonts w:ascii="Times New Roman" w:hAnsi="Times New Roman" w:cs="Times New Roman"/>
        </w:rPr>
        <w:t>*niepotrzebne skreślić</w:t>
      </w:r>
    </w:p>
    <w:p w:rsidR="007C6B7E" w:rsidRPr="00472BBE" w:rsidRDefault="007C6B7E" w:rsidP="00DC31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6B7E" w:rsidRPr="00472BBE" w:rsidRDefault="007C6B7E" w:rsidP="00DC316E">
      <w:pPr>
        <w:spacing w:after="0" w:line="240" w:lineRule="auto"/>
        <w:rPr>
          <w:rFonts w:ascii="Times New Roman" w:hAnsi="Times New Roman" w:cs="Times New Roman"/>
        </w:rPr>
      </w:pPr>
    </w:p>
    <w:sectPr w:rsidR="007C6B7E" w:rsidRPr="00472BBE" w:rsidSect="00B03778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B7C"/>
    <w:multiLevelType w:val="hybridMultilevel"/>
    <w:tmpl w:val="368E7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BF5"/>
    <w:multiLevelType w:val="hybridMultilevel"/>
    <w:tmpl w:val="6F56B57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2">
    <w:nsid w:val="18AC2C10"/>
    <w:multiLevelType w:val="hybridMultilevel"/>
    <w:tmpl w:val="2F68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2380"/>
    <w:multiLevelType w:val="hybridMultilevel"/>
    <w:tmpl w:val="68200534"/>
    <w:lvl w:ilvl="0" w:tplc="BC4EA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5FAD"/>
    <w:multiLevelType w:val="hybridMultilevel"/>
    <w:tmpl w:val="4FA01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20CF2"/>
    <w:multiLevelType w:val="hybridMultilevel"/>
    <w:tmpl w:val="B492C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150E05"/>
    <w:multiLevelType w:val="hybridMultilevel"/>
    <w:tmpl w:val="174E6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616C0"/>
    <w:multiLevelType w:val="hybridMultilevel"/>
    <w:tmpl w:val="6832B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D409F"/>
    <w:multiLevelType w:val="hybridMultilevel"/>
    <w:tmpl w:val="DF08D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A30FD"/>
    <w:multiLevelType w:val="hybridMultilevel"/>
    <w:tmpl w:val="239A2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A04"/>
    <w:rsid w:val="000C5F63"/>
    <w:rsid w:val="00144C6A"/>
    <w:rsid w:val="001E2B9B"/>
    <w:rsid w:val="002056AC"/>
    <w:rsid w:val="002143C6"/>
    <w:rsid w:val="00280F18"/>
    <w:rsid w:val="0028470D"/>
    <w:rsid w:val="0035049C"/>
    <w:rsid w:val="003712DD"/>
    <w:rsid w:val="00472BBE"/>
    <w:rsid w:val="00497DF5"/>
    <w:rsid w:val="006B0503"/>
    <w:rsid w:val="007111C2"/>
    <w:rsid w:val="007C6B7E"/>
    <w:rsid w:val="007C71EC"/>
    <w:rsid w:val="00993F6E"/>
    <w:rsid w:val="009F41DD"/>
    <w:rsid w:val="00B03778"/>
    <w:rsid w:val="00B716EC"/>
    <w:rsid w:val="00D11138"/>
    <w:rsid w:val="00D36054"/>
    <w:rsid w:val="00D42733"/>
    <w:rsid w:val="00D50A04"/>
    <w:rsid w:val="00D9728F"/>
    <w:rsid w:val="00DC316E"/>
    <w:rsid w:val="00DD0ADD"/>
    <w:rsid w:val="00E75265"/>
    <w:rsid w:val="00EC2ADE"/>
    <w:rsid w:val="00F0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0A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C5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76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2</Pages>
  <Words>447</Words>
  <Characters>2688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 2</dc:title>
  <dc:subject/>
  <dc:creator>adm</dc:creator>
  <cp:keywords/>
  <dc:description/>
  <cp:lastModifiedBy>kszacilowska</cp:lastModifiedBy>
  <cp:revision>4</cp:revision>
  <cp:lastPrinted>2017-08-03T08:24:00Z</cp:lastPrinted>
  <dcterms:created xsi:type="dcterms:W3CDTF">2017-05-08T13:30:00Z</dcterms:created>
  <dcterms:modified xsi:type="dcterms:W3CDTF">2017-08-03T08:45:00Z</dcterms:modified>
</cp:coreProperties>
</file>