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B79" w:rsidRDefault="000C7B79" w:rsidP="00EB121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C7B79" w:rsidRPr="004D74B9" w:rsidRDefault="000C7B79" w:rsidP="00EB121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Wniosek</w:t>
      </w:r>
    </w:p>
    <w:p w:rsidR="000C7B79" w:rsidRPr="00EB0AB9" w:rsidRDefault="000C7B79" w:rsidP="00EB121D">
      <w:pPr>
        <w:rPr>
          <w:rFonts w:ascii="Times New Roman" w:hAnsi="Times New Roman" w:cs="Times New Roman"/>
          <w:i/>
          <w:iCs/>
        </w:rPr>
      </w:pPr>
      <w:r w:rsidRPr="00EB0AB9">
        <w:rPr>
          <w:rFonts w:ascii="Times New Roman" w:hAnsi="Times New Roman" w:cs="Times New Roman"/>
          <w:i/>
          <w:iCs/>
        </w:rPr>
        <w:t>o umorzenie/ odroczenie terminu płatności / rozłożenie na raty /* podatku lub opłaty*</w:t>
      </w:r>
    </w:p>
    <w:p w:rsidR="000C7B79" w:rsidRPr="00D42733" w:rsidRDefault="000C7B79" w:rsidP="00EB121D">
      <w:pPr>
        <w:jc w:val="right"/>
        <w:rPr>
          <w:rFonts w:ascii="Times New Roman" w:hAnsi="Times New Roman" w:cs="Times New Roman"/>
        </w:rPr>
      </w:pPr>
    </w:p>
    <w:p w:rsidR="000C7B79" w:rsidRPr="004D74B9" w:rsidRDefault="000C7B79" w:rsidP="00B34B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4D74B9">
        <w:rPr>
          <w:rFonts w:ascii="Times New Roman" w:hAnsi="Times New Roman" w:cs="Times New Roman"/>
          <w:sz w:val="24"/>
          <w:szCs w:val="24"/>
        </w:rPr>
        <w:t>Ujazd, dnia 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4D74B9">
        <w:rPr>
          <w:rFonts w:ascii="Times New Roman" w:hAnsi="Times New Roman" w:cs="Times New Roman"/>
          <w:sz w:val="24"/>
          <w:szCs w:val="24"/>
        </w:rPr>
        <w:t>……20…...r.</w:t>
      </w:r>
    </w:p>
    <w:p w:rsidR="000C7B79" w:rsidRPr="00D42733" w:rsidRDefault="000C7B79" w:rsidP="00EB121D">
      <w:pPr>
        <w:spacing w:after="0"/>
        <w:rPr>
          <w:rFonts w:ascii="Times New Roman" w:hAnsi="Times New Roman" w:cs="Times New Roman"/>
        </w:rPr>
      </w:pPr>
      <w:r w:rsidRPr="00D42733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>……</w:t>
      </w:r>
    </w:p>
    <w:p w:rsidR="000C7B79" w:rsidRPr="00EB0AB9" w:rsidRDefault="000C7B79" w:rsidP="00EB121D">
      <w:pPr>
        <w:rPr>
          <w:rFonts w:ascii="Times New Roman" w:hAnsi="Times New Roman" w:cs="Times New Roman"/>
          <w:sz w:val="16"/>
          <w:szCs w:val="16"/>
        </w:rPr>
      </w:pPr>
      <w:r w:rsidRPr="00EB0AB9">
        <w:rPr>
          <w:rFonts w:ascii="Times New Roman" w:hAnsi="Times New Roman" w:cs="Times New Roman"/>
          <w:sz w:val="16"/>
          <w:szCs w:val="16"/>
        </w:rPr>
        <w:t xml:space="preserve">(imię  i nazwisko lub nazwa podmiotu wnioskującego) </w:t>
      </w:r>
    </w:p>
    <w:p w:rsidR="000C7B79" w:rsidRPr="00D42733" w:rsidRDefault="000C7B79" w:rsidP="00EB121D">
      <w:pPr>
        <w:spacing w:after="0"/>
        <w:rPr>
          <w:rFonts w:ascii="Times New Roman" w:hAnsi="Times New Roman" w:cs="Times New Roman"/>
        </w:rPr>
      </w:pPr>
      <w:r w:rsidRPr="00D42733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>…</w:t>
      </w:r>
    </w:p>
    <w:p w:rsidR="000C7B79" w:rsidRPr="00EB0AB9" w:rsidRDefault="000C7B79" w:rsidP="004D74B9">
      <w:pPr>
        <w:tabs>
          <w:tab w:val="left" w:pos="2220"/>
          <w:tab w:val="left" w:pos="661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EB0AB9">
        <w:rPr>
          <w:rFonts w:ascii="Times New Roman" w:hAnsi="Times New Roman" w:cs="Times New Roman"/>
          <w:sz w:val="16"/>
          <w:szCs w:val="16"/>
        </w:rPr>
        <w:t>(adres składającego podanie)</w:t>
      </w:r>
      <w:bookmarkStart w:id="0" w:name="_GoBack"/>
      <w:bookmarkEnd w:id="0"/>
      <w:r w:rsidRPr="00EB0AB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</w:t>
      </w:r>
    </w:p>
    <w:p w:rsidR="000C7B79" w:rsidRDefault="000C7B79" w:rsidP="004D74B9">
      <w:pPr>
        <w:tabs>
          <w:tab w:val="left" w:pos="2220"/>
          <w:tab w:val="left" w:pos="6615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0C7B79" w:rsidRPr="004D74B9" w:rsidRDefault="000C7B79" w:rsidP="004D74B9">
      <w:pPr>
        <w:tabs>
          <w:tab w:val="left" w:pos="2220"/>
          <w:tab w:val="left" w:pos="6615"/>
        </w:tabs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……………………             …………………….                                                                       </w:t>
      </w:r>
      <w:r w:rsidRPr="004D74B9">
        <w:rPr>
          <w:rFonts w:ascii="Times New Roman" w:hAnsi="Times New Roman" w:cs="Times New Roman"/>
          <w:b/>
          <w:bCs/>
          <w:sz w:val="24"/>
          <w:szCs w:val="24"/>
        </w:rPr>
        <w:t>Wójt Gminy Ujazd</w:t>
      </w:r>
    </w:p>
    <w:p w:rsidR="000C7B79" w:rsidRDefault="000C7B79" w:rsidP="004D74B9">
      <w:pPr>
        <w:tabs>
          <w:tab w:val="left" w:pos="2220"/>
          <w:tab w:val="left" w:pos="661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Pr="004D74B9">
        <w:rPr>
          <w:rFonts w:ascii="Times New Roman" w:hAnsi="Times New Roman" w:cs="Times New Roman"/>
          <w:sz w:val="18"/>
          <w:szCs w:val="18"/>
        </w:rPr>
        <w:t>PESEL/NIP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  <w:r w:rsidRPr="004D74B9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D74B9">
        <w:rPr>
          <w:rFonts w:ascii="Times New Roman" w:hAnsi="Times New Roman" w:cs="Times New Roman"/>
          <w:sz w:val="18"/>
          <w:szCs w:val="18"/>
        </w:rPr>
        <w:t xml:space="preserve">PKD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Pr="004D74B9">
        <w:rPr>
          <w:rFonts w:ascii="Times New Roman" w:hAnsi="Times New Roman" w:cs="Times New Roman"/>
          <w:b/>
          <w:bCs/>
          <w:sz w:val="24"/>
          <w:szCs w:val="24"/>
        </w:rPr>
        <w:t>Plac Kościuszki 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</w:p>
    <w:p w:rsidR="000C7B79" w:rsidRPr="004D74B9" w:rsidRDefault="000C7B79" w:rsidP="004D74B9">
      <w:pPr>
        <w:tabs>
          <w:tab w:val="left" w:pos="2220"/>
          <w:tab w:val="left" w:pos="66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B0AB9">
        <w:rPr>
          <w:rFonts w:ascii="Times New Roman" w:hAnsi="Times New Roman" w:cs="Times New Roman"/>
          <w:sz w:val="18"/>
          <w:szCs w:val="18"/>
        </w:rPr>
        <w:t>…………………………………</w:t>
      </w:r>
      <w:r>
        <w:rPr>
          <w:rFonts w:ascii="Times New Roman" w:hAnsi="Times New Roman" w:cs="Times New Roman"/>
          <w:sz w:val="18"/>
          <w:szCs w:val="18"/>
        </w:rPr>
        <w:t>…………….</w:t>
      </w:r>
      <w:r w:rsidRPr="00EB0AB9">
        <w:rPr>
          <w:rFonts w:ascii="Times New Roman" w:hAnsi="Times New Roman" w:cs="Times New Roman"/>
          <w:sz w:val="18"/>
          <w:szCs w:val="18"/>
        </w:rPr>
        <w:t xml:space="preserve">  </w:t>
      </w:r>
      <w:r w:rsidRPr="004D74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4B9">
        <w:rPr>
          <w:rFonts w:ascii="Times New Roman" w:hAnsi="Times New Roman" w:cs="Times New Roman"/>
          <w:b/>
          <w:bCs/>
          <w:sz w:val="24"/>
          <w:szCs w:val="24"/>
        </w:rPr>
        <w:t>97-225 Ujazd</w:t>
      </w:r>
    </w:p>
    <w:p w:rsidR="000C7B79" w:rsidRPr="00B34BB0" w:rsidRDefault="000C7B79" w:rsidP="004D74B9">
      <w:pPr>
        <w:tabs>
          <w:tab w:val="left" w:pos="2220"/>
          <w:tab w:val="left" w:pos="6615"/>
        </w:tabs>
        <w:spacing w:after="0"/>
        <w:rPr>
          <w:rFonts w:ascii="Times New Roman" w:hAnsi="Times New Roman" w:cs="Times New Roman"/>
          <w:color w:val="000000"/>
          <w:sz w:val="18"/>
          <w:szCs w:val="18"/>
        </w:rPr>
      </w:pPr>
      <w:r w:rsidRPr="00B34BB0">
        <w:rPr>
          <w:rFonts w:ascii="Times New Roman" w:hAnsi="Times New Roman" w:cs="Times New Roman"/>
          <w:color w:val="000000"/>
          <w:sz w:val="18"/>
          <w:szCs w:val="18"/>
        </w:rPr>
        <w:t xml:space="preserve">wielkość przedsiębiorstwa w rozumieniu </w:t>
      </w:r>
    </w:p>
    <w:p w:rsidR="000C7B79" w:rsidRPr="00B34BB0" w:rsidRDefault="000C7B79" w:rsidP="004D74B9">
      <w:pPr>
        <w:tabs>
          <w:tab w:val="left" w:pos="2220"/>
          <w:tab w:val="left" w:pos="6615"/>
        </w:tabs>
        <w:spacing w:after="0"/>
        <w:rPr>
          <w:rFonts w:ascii="Times New Roman" w:hAnsi="Times New Roman" w:cs="Times New Roman"/>
          <w:color w:val="000000"/>
          <w:sz w:val="18"/>
          <w:szCs w:val="18"/>
        </w:rPr>
      </w:pPr>
      <w:r w:rsidRPr="00B34BB0">
        <w:rPr>
          <w:rFonts w:ascii="Times New Roman" w:hAnsi="Times New Roman" w:cs="Times New Roman"/>
          <w:color w:val="000000"/>
          <w:sz w:val="18"/>
          <w:szCs w:val="18"/>
        </w:rPr>
        <w:t xml:space="preserve">Rozp. Komisji (WE) Nr 70/ 2001 z dnia </w:t>
      </w:r>
    </w:p>
    <w:p w:rsidR="000C7B79" w:rsidRPr="00B34BB0" w:rsidRDefault="000C7B79" w:rsidP="004D74B9">
      <w:pPr>
        <w:tabs>
          <w:tab w:val="left" w:pos="2220"/>
          <w:tab w:val="left" w:pos="6615"/>
        </w:tabs>
        <w:spacing w:after="0"/>
        <w:rPr>
          <w:rFonts w:ascii="Times New Roman" w:hAnsi="Times New Roman" w:cs="Times New Roman"/>
          <w:color w:val="000000"/>
          <w:sz w:val="18"/>
          <w:szCs w:val="18"/>
        </w:rPr>
      </w:pPr>
      <w:r w:rsidRPr="00B34BB0">
        <w:rPr>
          <w:rFonts w:ascii="Times New Roman" w:hAnsi="Times New Roman" w:cs="Times New Roman"/>
          <w:color w:val="000000"/>
          <w:sz w:val="18"/>
          <w:szCs w:val="18"/>
        </w:rPr>
        <w:t>21 stycznia 2001 r.</w:t>
      </w:r>
    </w:p>
    <w:p w:rsidR="000C7B79" w:rsidRPr="00D42733" w:rsidRDefault="000C7B79" w:rsidP="00D45E45">
      <w:pPr>
        <w:tabs>
          <w:tab w:val="left" w:pos="2220"/>
          <w:tab w:val="left" w:pos="6615"/>
        </w:tabs>
        <w:spacing w:after="0"/>
        <w:jc w:val="right"/>
        <w:rPr>
          <w:rFonts w:ascii="Times New Roman" w:hAnsi="Times New Roman" w:cs="Times New Roman"/>
        </w:rPr>
      </w:pPr>
    </w:p>
    <w:p w:rsidR="000C7B79" w:rsidRDefault="000C7B79" w:rsidP="008411FD">
      <w:pPr>
        <w:tabs>
          <w:tab w:val="left" w:pos="2220"/>
          <w:tab w:val="left" w:pos="661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B0AB9">
        <w:rPr>
          <w:rFonts w:ascii="Times New Roman" w:hAnsi="Times New Roman" w:cs="Times New Roman"/>
          <w:b/>
          <w:bCs/>
          <w:sz w:val="24"/>
          <w:szCs w:val="24"/>
        </w:rPr>
        <w:t>Proszę o:</w:t>
      </w:r>
    </w:p>
    <w:p w:rsidR="000C7B79" w:rsidRPr="00EB0AB9" w:rsidRDefault="000C7B79" w:rsidP="008411FD">
      <w:pPr>
        <w:tabs>
          <w:tab w:val="left" w:pos="2220"/>
          <w:tab w:val="left" w:pos="661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B0AB9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0AB9">
        <w:rPr>
          <w:rFonts w:ascii="Times New Roman" w:hAnsi="Times New Roman" w:cs="Times New Roman"/>
          <w:b/>
          <w:bCs/>
          <w:sz w:val="24"/>
          <w:szCs w:val="24"/>
        </w:rPr>
        <w:t>umorzenie* …………………………………………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……… </w:t>
      </w:r>
      <w:r w:rsidRPr="00EB0AB9">
        <w:rPr>
          <w:rFonts w:ascii="Times New Roman" w:hAnsi="Times New Roman" w:cs="Times New Roman"/>
          <w:b/>
          <w:bCs/>
          <w:sz w:val="24"/>
          <w:szCs w:val="24"/>
        </w:rPr>
        <w:t xml:space="preserve"> w wysokości…………</w:t>
      </w:r>
      <w:r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Pr="00EB0AB9">
        <w:rPr>
          <w:rFonts w:ascii="Times New Roman" w:hAnsi="Times New Roman" w:cs="Times New Roman"/>
          <w:b/>
          <w:bCs/>
          <w:sz w:val="24"/>
          <w:szCs w:val="24"/>
        </w:rPr>
        <w:t>…zł</w:t>
      </w:r>
    </w:p>
    <w:p w:rsidR="000C7B79" w:rsidRPr="00BB03F4" w:rsidRDefault="000C7B79" w:rsidP="00D45E45">
      <w:pPr>
        <w:pStyle w:val="ListParagraph"/>
        <w:tabs>
          <w:tab w:val="left" w:pos="4155"/>
        </w:tabs>
        <w:spacing w:after="0"/>
        <w:ind w:left="1080"/>
        <w:rPr>
          <w:rFonts w:ascii="Times New Roman" w:hAnsi="Times New Roman" w:cs="Times New Roman"/>
          <w:sz w:val="16"/>
          <w:szCs w:val="16"/>
        </w:rPr>
      </w:pPr>
      <w:r w:rsidRPr="00BB03F4"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BB03F4">
        <w:rPr>
          <w:rFonts w:ascii="Times New Roman" w:hAnsi="Times New Roman" w:cs="Times New Roman"/>
          <w:sz w:val="16"/>
          <w:szCs w:val="16"/>
        </w:rPr>
        <w:t xml:space="preserve"> (rodzaj zobowiązania) </w:t>
      </w:r>
    </w:p>
    <w:p w:rsidR="000C7B79" w:rsidRPr="00EB0AB9" w:rsidRDefault="000C7B79" w:rsidP="00D45E45">
      <w:pPr>
        <w:tabs>
          <w:tab w:val="left" w:pos="4155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2733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    </w:t>
      </w:r>
      <w:r w:rsidRPr="00EB0AB9">
        <w:rPr>
          <w:rFonts w:ascii="Times New Roman" w:hAnsi="Times New Roman" w:cs="Times New Roman"/>
          <w:b/>
          <w:bCs/>
          <w:sz w:val="24"/>
          <w:szCs w:val="24"/>
        </w:rPr>
        <w:t>wraz z należnymi odsetkami w wysokości ………</w:t>
      </w:r>
      <w:r>
        <w:rPr>
          <w:rFonts w:ascii="Times New Roman" w:hAnsi="Times New Roman" w:cs="Times New Roman"/>
          <w:b/>
          <w:bCs/>
          <w:sz w:val="24"/>
          <w:szCs w:val="24"/>
        </w:rPr>
        <w:t>..</w:t>
      </w:r>
      <w:r w:rsidRPr="00EB0AB9">
        <w:rPr>
          <w:rFonts w:ascii="Times New Roman" w:hAnsi="Times New Roman" w:cs="Times New Roman"/>
          <w:b/>
          <w:bCs/>
          <w:sz w:val="24"/>
          <w:szCs w:val="24"/>
        </w:rPr>
        <w:t xml:space="preserve"> zł.</w:t>
      </w:r>
    </w:p>
    <w:p w:rsidR="000C7B79" w:rsidRPr="00BB03F4" w:rsidRDefault="000C7B79" w:rsidP="00D45E45">
      <w:pPr>
        <w:tabs>
          <w:tab w:val="left" w:pos="4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7B79" w:rsidRPr="00BB03F4" w:rsidRDefault="000C7B79" w:rsidP="00D45E45">
      <w:pPr>
        <w:tabs>
          <w:tab w:val="left" w:pos="4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03F4">
        <w:rPr>
          <w:rFonts w:ascii="Times New Roman" w:hAnsi="Times New Roman" w:cs="Times New Roman"/>
          <w:sz w:val="24"/>
          <w:szCs w:val="24"/>
        </w:rPr>
        <w:t>Termin płatności upłynął: 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BB03F4">
        <w:rPr>
          <w:rFonts w:ascii="Times New Roman" w:hAnsi="Times New Roman" w:cs="Times New Roman"/>
          <w:sz w:val="24"/>
          <w:szCs w:val="24"/>
        </w:rPr>
        <w:t>w dniu…………………………</w:t>
      </w:r>
    </w:p>
    <w:p w:rsidR="000C7B79" w:rsidRPr="00BB03F4" w:rsidRDefault="000C7B79" w:rsidP="00D45E45">
      <w:pPr>
        <w:tabs>
          <w:tab w:val="left" w:pos="3585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B03F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BB03F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B03F4">
        <w:rPr>
          <w:rFonts w:ascii="Times New Roman" w:hAnsi="Times New Roman" w:cs="Times New Roman"/>
          <w:sz w:val="16"/>
          <w:szCs w:val="16"/>
        </w:rPr>
        <w:t xml:space="preserve"> (rodzaj zobowiązania)</w:t>
      </w:r>
    </w:p>
    <w:p w:rsidR="000C7B79" w:rsidRPr="00BB03F4" w:rsidRDefault="000C7B79" w:rsidP="00D45E45">
      <w:pPr>
        <w:tabs>
          <w:tab w:val="left" w:pos="3585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0C7B79" w:rsidRPr="00BB03F4" w:rsidRDefault="000C7B79" w:rsidP="00D45E45">
      <w:pPr>
        <w:tabs>
          <w:tab w:val="left" w:pos="4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03F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B03F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…………………………………….</w:t>
      </w:r>
      <w:r w:rsidRPr="00BB03F4">
        <w:rPr>
          <w:rFonts w:ascii="Times New Roman" w:hAnsi="Times New Roman" w:cs="Times New Roman"/>
          <w:sz w:val="24"/>
          <w:szCs w:val="24"/>
        </w:rPr>
        <w:t>w dniu…………………………</w:t>
      </w:r>
    </w:p>
    <w:p w:rsidR="000C7B79" w:rsidRDefault="000C7B79" w:rsidP="00D45E45">
      <w:pPr>
        <w:tabs>
          <w:tab w:val="left" w:pos="3585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B03F4"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Pr="00BB03F4">
        <w:rPr>
          <w:rFonts w:ascii="Times New Roman" w:hAnsi="Times New Roman" w:cs="Times New Roman"/>
          <w:sz w:val="16"/>
          <w:szCs w:val="16"/>
        </w:rPr>
        <w:t>(rodzaj zobowiązania)</w:t>
      </w:r>
    </w:p>
    <w:p w:rsidR="000C7B79" w:rsidRPr="00BB03F4" w:rsidRDefault="000C7B79" w:rsidP="00D45E45">
      <w:pPr>
        <w:tabs>
          <w:tab w:val="left" w:pos="3585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0C7B79" w:rsidRPr="00BB03F4" w:rsidRDefault="000C7B79" w:rsidP="00D45E45">
      <w:pPr>
        <w:tabs>
          <w:tab w:val="left" w:pos="4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03F4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….</w:t>
      </w:r>
      <w:r w:rsidRPr="00BB03F4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…w dniu…………………………</w:t>
      </w:r>
    </w:p>
    <w:p w:rsidR="000C7B79" w:rsidRDefault="000C7B79" w:rsidP="00D45E45">
      <w:pPr>
        <w:tabs>
          <w:tab w:val="left" w:pos="3585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B03F4"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Pr="00BB03F4">
        <w:rPr>
          <w:rFonts w:ascii="Times New Roman" w:hAnsi="Times New Roman" w:cs="Times New Roman"/>
          <w:sz w:val="16"/>
          <w:szCs w:val="16"/>
        </w:rPr>
        <w:t xml:space="preserve">  (rodzaj zobowiązania)</w:t>
      </w:r>
    </w:p>
    <w:p w:rsidR="000C7B79" w:rsidRPr="00BB03F4" w:rsidRDefault="000C7B79" w:rsidP="00D45E45">
      <w:pPr>
        <w:tabs>
          <w:tab w:val="left" w:pos="3585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0C7B79" w:rsidRPr="00EB0AB9" w:rsidRDefault="000C7B79" w:rsidP="00EB0AB9">
      <w:pPr>
        <w:pStyle w:val="ListParagraph"/>
        <w:tabs>
          <w:tab w:val="left" w:pos="3585"/>
        </w:tabs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0AB9">
        <w:rPr>
          <w:rFonts w:ascii="Times New Roman" w:hAnsi="Times New Roman" w:cs="Times New Roman"/>
          <w:b/>
          <w:bCs/>
          <w:sz w:val="24"/>
          <w:szCs w:val="24"/>
        </w:rPr>
        <w:t>2.odroczenie terminu płatności*………………………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……….</w:t>
      </w:r>
      <w:r w:rsidRPr="00EB0AB9">
        <w:rPr>
          <w:rFonts w:ascii="Times New Roman" w:hAnsi="Times New Roman" w:cs="Times New Roman"/>
          <w:b/>
          <w:bCs/>
          <w:sz w:val="24"/>
          <w:szCs w:val="24"/>
        </w:rPr>
        <w:t>w wysokości…………</w:t>
      </w:r>
      <w:r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Pr="00EB0AB9">
        <w:rPr>
          <w:rFonts w:ascii="Times New Roman" w:hAnsi="Times New Roman" w:cs="Times New Roman"/>
          <w:b/>
          <w:bCs/>
          <w:sz w:val="24"/>
          <w:szCs w:val="24"/>
        </w:rPr>
        <w:t>.. zł</w:t>
      </w:r>
    </w:p>
    <w:p w:rsidR="000C7B79" w:rsidRPr="00EB0AB9" w:rsidRDefault="000C7B79" w:rsidP="00D45E45">
      <w:pPr>
        <w:pStyle w:val="ListParagraph"/>
        <w:tabs>
          <w:tab w:val="left" w:pos="4485"/>
        </w:tabs>
        <w:spacing w:after="0"/>
        <w:ind w:left="1080"/>
        <w:jc w:val="both"/>
        <w:rPr>
          <w:rFonts w:ascii="Times New Roman" w:hAnsi="Times New Roman" w:cs="Times New Roman"/>
          <w:sz w:val="16"/>
          <w:szCs w:val="16"/>
        </w:rPr>
      </w:pPr>
      <w:r w:rsidRPr="00EB0AB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(rodzaj zobowiązania)</w:t>
      </w:r>
    </w:p>
    <w:p w:rsidR="000C7B79" w:rsidRPr="00EB0AB9" w:rsidRDefault="000C7B79" w:rsidP="00D45E45">
      <w:pPr>
        <w:pStyle w:val="ListParagraph"/>
        <w:tabs>
          <w:tab w:val="left" w:pos="4485"/>
        </w:tabs>
        <w:spacing w:after="0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</w:t>
      </w:r>
      <w:r w:rsidRPr="00EB0AB9">
        <w:rPr>
          <w:rFonts w:ascii="Times New Roman" w:hAnsi="Times New Roman" w:cs="Times New Roman"/>
          <w:b/>
          <w:bCs/>
          <w:sz w:val="24"/>
          <w:szCs w:val="24"/>
        </w:rPr>
        <w:t>wraz z należnymi odsetkami w wysokości ………</w:t>
      </w:r>
      <w:r>
        <w:rPr>
          <w:rFonts w:ascii="Times New Roman" w:hAnsi="Times New Roman" w:cs="Times New Roman"/>
          <w:b/>
          <w:bCs/>
          <w:sz w:val="24"/>
          <w:szCs w:val="24"/>
        </w:rPr>
        <w:t>...</w:t>
      </w:r>
      <w:r w:rsidRPr="00EB0AB9">
        <w:rPr>
          <w:rFonts w:ascii="Times New Roman" w:hAnsi="Times New Roman" w:cs="Times New Roman"/>
          <w:b/>
          <w:bCs/>
          <w:sz w:val="24"/>
          <w:szCs w:val="24"/>
        </w:rPr>
        <w:t xml:space="preserve"> zł.</w:t>
      </w:r>
    </w:p>
    <w:p w:rsidR="000C7B79" w:rsidRPr="00D42733" w:rsidRDefault="000C7B79" w:rsidP="00D45E45">
      <w:pPr>
        <w:pStyle w:val="ListParagraph"/>
        <w:tabs>
          <w:tab w:val="left" w:pos="4485"/>
        </w:tabs>
        <w:spacing w:after="0"/>
        <w:ind w:left="1080"/>
        <w:jc w:val="both"/>
        <w:rPr>
          <w:rFonts w:ascii="Times New Roman" w:hAnsi="Times New Roman" w:cs="Times New Roman"/>
        </w:rPr>
      </w:pPr>
    </w:p>
    <w:p w:rsidR="000C7B79" w:rsidRPr="00BB03F4" w:rsidRDefault="000C7B79" w:rsidP="00BB03F4">
      <w:pPr>
        <w:tabs>
          <w:tab w:val="left" w:pos="4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03F4">
        <w:rPr>
          <w:rFonts w:ascii="Times New Roman" w:hAnsi="Times New Roman" w:cs="Times New Roman"/>
          <w:sz w:val="24"/>
          <w:szCs w:val="24"/>
        </w:rPr>
        <w:t>Termin</w:t>
      </w:r>
      <w:r>
        <w:rPr>
          <w:rFonts w:ascii="Times New Roman" w:hAnsi="Times New Roman" w:cs="Times New Roman"/>
          <w:sz w:val="24"/>
          <w:szCs w:val="24"/>
        </w:rPr>
        <w:t xml:space="preserve"> płatności </w:t>
      </w:r>
      <w:r w:rsidRPr="00BB03F4">
        <w:rPr>
          <w:rFonts w:ascii="Times New Roman" w:hAnsi="Times New Roman" w:cs="Times New Roman"/>
          <w:sz w:val="24"/>
          <w:szCs w:val="24"/>
        </w:rPr>
        <w:t>upłynął/upływa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BB03F4">
        <w:rPr>
          <w:rFonts w:ascii="Times New Roman" w:hAnsi="Times New Roman" w:cs="Times New Roman"/>
          <w:sz w:val="24"/>
          <w:szCs w:val="24"/>
        </w:rPr>
        <w:t>: …………………………………</w:t>
      </w:r>
      <w:r>
        <w:rPr>
          <w:rFonts w:ascii="Times New Roman" w:hAnsi="Times New Roman" w:cs="Times New Roman"/>
          <w:sz w:val="24"/>
          <w:szCs w:val="24"/>
        </w:rPr>
        <w:t>…w dniu………………</w:t>
      </w:r>
    </w:p>
    <w:p w:rsidR="000C7B79" w:rsidRPr="00BB03F4" w:rsidRDefault="000C7B79" w:rsidP="00BB03F4">
      <w:pPr>
        <w:tabs>
          <w:tab w:val="left" w:pos="3585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B03F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BB03F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BB03F4">
        <w:rPr>
          <w:rFonts w:ascii="Times New Roman" w:hAnsi="Times New Roman" w:cs="Times New Roman"/>
          <w:sz w:val="16"/>
          <w:szCs w:val="16"/>
        </w:rPr>
        <w:t xml:space="preserve"> (rodzaj zobowiązania)</w:t>
      </w:r>
    </w:p>
    <w:p w:rsidR="000C7B79" w:rsidRPr="00BB03F4" w:rsidRDefault="000C7B79" w:rsidP="00BB03F4">
      <w:pPr>
        <w:tabs>
          <w:tab w:val="left" w:pos="3585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0C7B79" w:rsidRPr="00BB03F4" w:rsidRDefault="000C7B79" w:rsidP="00BB03F4">
      <w:pPr>
        <w:tabs>
          <w:tab w:val="left" w:pos="4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03F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B03F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…………………………………….w dniu………………...</w:t>
      </w:r>
    </w:p>
    <w:p w:rsidR="000C7B79" w:rsidRDefault="000C7B79" w:rsidP="00BB03F4">
      <w:pPr>
        <w:tabs>
          <w:tab w:val="left" w:pos="3585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B03F4"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r w:rsidRPr="00BB03F4">
        <w:rPr>
          <w:rFonts w:ascii="Times New Roman" w:hAnsi="Times New Roman" w:cs="Times New Roman"/>
          <w:sz w:val="16"/>
          <w:szCs w:val="16"/>
        </w:rPr>
        <w:t>(rodzaj zobowiązania)</w:t>
      </w:r>
    </w:p>
    <w:p w:rsidR="000C7B79" w:rsidRPr="00BB03F4" w:rsidRDefault="000C7B79" w:rsidP="00BB03F4">
      <w:pPr>
        <w:tabs>
          <w:tab w:val="left" w:pos="3585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0C7B79" w:rsidRDefault="000C7B79" w:rsidP="00B20FB3">
      <w:pPr>
        <w:tabs>
          <w:tab w:val="left" w:pos="41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3F4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….</w:t>
      </w:r>
      <w:r w:rsidRPr="00BB03F4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…w dniu…………….….</w:t>
      </w:r>
    </w:p>
    <w:p w:rsidR="000C7B79" w:rsidRPr="00BB03F4" w:rsidRDefault="000C7B79" w:rsidP="00B20FB3">
      <w:pPr>
        <w:tabs>
          <w:tab w:val="left" w:pos="358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BB03F4">
        <w:rPr>
          <w:rFonts w:ascii="Times New Roman" w:hAnsi="Times New Roman" w:cs="Times New Roman"/>
          <w:sz w:val="16"/>
          <w:szCs w:val="16"/>
        </w:rPr>
        <w:t xml:space="preserve"> (rodzaj zobowiązania)</w:t>
      </w:r>
    </w:p>
    <w:p w:rsidR="000C7B79" w:rsidRDefault="000C7B79" w:rsidP="00B20FB3">
      <w:pPr>
        <w:tabs>
          <w:tab w:val="left" w:pos="41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7B79" w:rsidRPr="00BB03F4" w:rsidRDefault="000C7B79" w:rsidP="00B20FB3">
      <w:pPr>
        <w:tabs>
          <w:tab w:val="left" w:pos="41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7B79" w:rsidRPr="00EB0AB9" w:rsidRDefault="000C7B79" w:rsidP="00EB0AB9">
      <w:pPr>
        <w:pStyle w:val="ListParagraph"/>
        <w:tabs>
          <w:tab w:val="left" w:pos="3585"/>
        </w:tabs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0AB9">
        <w:rPr>
          <w:rFonts w:ascii="Times New Roman" w:hAnsi="Times New Roman" w:cs="Times New Roman"/>
          <w:b/>
          <w:bCs/>
          <w:sz w:val="24"/>
          <w:szCs w:val="24"/>
        </w:rPr>
        <w:t>3. rozłożenie na raty* …………………………………….</w:t>
      </w:r>
      <w:r>
        <w:rPr>
          <w:rFonts w:ascii="Times New Roman" w:hAnsi="Times New Roman" w:cs="Times New Roman"/>
          <w:b/>
          <w:bCs/>
          <w:sz w:val="24"/>
          <w:szCs w:val="24"/>
        </w:rPr>
        <w:t>.……..</w:t>
      </w:r>
      <w:r w:rsidRPr="00EB0AB9">
        <w:rPr>
          <w:rFonts w:ascii="Times New Roman" w:hAnsi="Times New Roman" w:cs="Times New Roman"/>
          <w:b/>
          <w:bCs/>
          <w:sz w:val="24"/>
          <w:szCs w:val="24"/>
        </w:rPr>
        <w:t>w wysokości………..…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B0AB9">
        <w:rPr>
          <w:rFonts w:ascii="Times New Roman" w:hAnsi="Times New Roman" w:cs="Times New Roman"/>
          <w:b/>
          <w:bCs/>
          <w:sz w:val="24"/>
          <w:szCs w:val="24"/>
        </w:rPr>
        <w:t>..zł</w:t>
      </w:r>
    </w:p>
    <w:p w:rsidR="000C7B79" w:rsidRPr="00DD4CEF" w:rsidRDefault="000C7B79" w:rsidP="00D813ED">
      <w:pPr>
        <w:pStyle w:val="ListParagraph"/>
        <w:tabs>
          <w:tab w:val="left" w:pos="4485"/>
        </w:tabs>
        <w:spacing w:after="0"/>
        <w:ind w:left="1080"/>
        <w:jc w:val="both"/>
        <w:rPr>
          <w:rFonts w:ascii="Times New Roman" w:hAnsi="Times New Roman" w:cs="Times New Roman"/>
          <w:sz w:val="16"/>
          <w:szCs w:val="16"/>
        </w:rPr>
      </w:pPr>
      <w:r w:rsidRPr="00DD4CE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(rodzaj zobowiązania)</w:t>
      </w:r>
    </w:p>
    <w:p w:rsidR="000C7B79" w:rsidRPr="00EB0AB9" w:rsidRDefault="000C7B79" w:rsidP="00DD4CEF">
      <w:pPr>
        <w:tabs>
          <w:tab w:val="left" w:pos="4155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2733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              </w:t>
      </w:r>
      <w:r w:rsidRPr="00EB0AB9">
        <w:rPr>
          <w:rFonts w:ascii="Times New Roman" w:hAnsi="Times New Roman" w:cs="Times New Roman"/>
          <w:b/>
          <w:bCs/>
          <w:sz w:val="24"/>
          <w:szCs w:val="24"/>
        </w:rPr>
        <w:t>wraz z należnymi odsetkami w wysokości …</w:t>
      </w:r>
      <w:r>
        <w:rPr>
          <w:rFonts w:ascii="Times New Roman" w:hAnsi="Times New Roman" w:cs="Times New Roman"/>
          <w:b/>
          <w:bCs/>
          <w:sz w:val="24"/>
          <w:szCs w:val="24"/>
        </w:rPr>
        <w:t>…..</w:t>
      </w:r>
      <w:r w:rsidRPr="00EB0AB9">
        <w:rPr>
          <w:rFonts w:ascii="Times New Roman" w:hAnsi="Times New Roman" w:cs="Times New Roman"/>
          <w:b/>
          <w:bCs/>
          <w:sz w:val="24"/>
          <w:szCs w:val="24"/>
        </w:rPr>
        <w:t>… zł.</w:t>
      </w:r>
    </w:p>
    <w:p w:rsidR="000C7B79" w:rsidRDefault="000C7B79" w:rsidP="00DD4CEF">
      <w:pPr>
        <w:tabs>
          <w:tab w:val="left" w:pos="4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7B79" w:rsidRPr="00BB03F4" w:rsidRDefault="000C7B79" w:rsidP="00DD4CEF">
      <w:pPr>
        <w:tabs>
          <w:tab w:val="left" w:pos="4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7B79" w:rsidRPr="00BB03F4" w:rsidRDefault="000C7B79" w:rsidP="00DD4CEF">
      <w:pPr>
        <w:tabs>
          <w:tab w:val="left" w:pos="4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03F4">
        <w:rPr>
          <w:rFonts w:ascii="Times New Roman" w:hAnsi="Times New Roman" w:cs="Times New Roman"/>
          <w:sz w:val="24"/>
          <w:szCs w:val="24"/>
        </w:rPr>
        <w:t>Termin płatności upłynął/upływa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BB03F4">
        <w:rPr>
          <w:rFonts w:ascii="Times New Roman" w:hAnsi="Times New Roman" w:cs="Times New Roman"/>
          <w:sz w:val="24"/>
          <w:szCs w:val="24"/>
        </w:rPr>
        <w:t>: …………………………………</w:t>
      </w:r>
      <w:r>
        <w:rPr>
          <w:rFonts w:ascii="Times New Roman" w:hAnsi="Times New Roman" w:cs="Times New Roman"/>
          <w:sz w:val="24"/>
          <w:szCs w:val="24"/>
        </w:rPr>
        <w:t>…w dniu………………</w:t>
      </w:r>
    </w:p>
    <w:p w:rsidR="000C7B79" w:rsidRPr="00BB03F4" w:rsidRDefault="000C7B79" w:rsidP="00DD4CEF">
      <w:pPr>
        <w:tabs>
          <w:tab w:val="left" w:pos="3585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B03F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BB03F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BB03F4">
        <w:rPr>
          <w:rFonts w:ascii="Times New Roman" w:hAnsi="Times New Roman" w:cs="Times New Roman"/>
          <w:sz w:val="16"/>
          <w:szCs w:val="16"/>
        </w:rPr>
        <w:t xml:space="preserve"> (rodzaj zobowiązania)</w:t>
      </w:r>
    </w:p>
    <w:p w:rsidR="000C7B79" w:rsidRPr="00BB03F4" w:rsidRDefault="000C7B79" w:rsidP="00DD4CEF">
      <w:pPr>
        <w:tabs>
          <w:tab w:val="left" w:pos="3585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0C7B79" w:rsidRPr="00BB03F4" w:rsidRDefault="000C7B79" w:rsidP="00DD4CEF">
      <w:pPr>
        <w:tabs>
          <w:tab w:val="left" w:pos="4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03F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B03F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…………………………………….w dniu………………...</w:t>
      </w:r>
    </w:p>
    <w:p w:rsidR="000C7B79" w:rsidRDefault="000C7B79" w:rsidP="00DD4CEF">
      <w:pPr>
        <w:tabs>
          <w:tab w:val="left" w:pos="3585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B03F4"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r w:rsidRPr="00BB03F4">
        <w:rPr>
          <w:rFonts w:ascii="Times New Roman" w:hAnsi="Times New Roman" w:cs="Times New Roman"/>
          <w:sz w:val="16"/>
          <w:szCs w:val="16"/>
        </w:rPr>
        <w:t>(rodzaj zobowiązania)</w:t>
      </w:r>
    </w:p>
    <w:p w:rsidR="000C7B79" w:rsidRPr="00BB03F4" w:rsidRDefault="000C7B79" w:rsidP="00DD4CEF">
      <w:pPr>
        <w:tabs>
          <w:tab w:val="left" w:pos="3585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0C7B79" w:rsidRPr="00BB03F4" w:rsidRDefault="000C7B79" w:rsidP="00DD4CEF">
      <w:pPr>
        <w:tabs>
          <w:tab w:val="left" w:pos="4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03F4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….</w:t>
      </w:r>
      <w:r w:rsidRPr="00BB03F4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…w dniu…………….….</w:t>
      </w:r>
    </w:p>
    <w:p w:rsidR="000C7B79" w:rsidRPr="00BB03F4" w:rsidRDefault="000C7B79" w:rsidP="00DD4CEF">
      <w:pPr>
        <w:tabs>
          <w:tab w:val="left" w:pos="3585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B03F4"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Pr="00BB03F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BB03F4">
        <w:rPr>
          <w:rFonts w:ascii="Times New Roman" w:hAnsi="Times New Roman" w:cs="Times New Roman"/>
          <w:sz w:val="16"/>
          <w:szCs w:val="16"/>
        </w:rPr>
        <w:t xml:space="preserve"> (rodzaj zobowiązania)</w:t>
      </w:r>
    </w:p>
    <w:p w:rsidR="000C7B79" w:rsidRPr="00DD4CEF" w:rsidRDefault="000C7B79" w:rsidP="00D813ED">
      <w:pPr>
        <w:tabs>
          <w:tab w:val="left" w:pos="35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7B79" w:rsidRPr="00DD4CEF" w:rsidRDefault="000C7B79" w:rsidP="00D813ED">
      <w:pPr>
        <w:tabs>
          <w:tab w:val="left" w:pos="35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CEF">
        <w:rPr>
          <w:rFonts w:ascii="Times New Roman" w:hAnsi="Times New Roman" w:cs="Times New Roman"/>
          <w:sz w:val="24"/>
          <w:szCs w:val="24"/>
        </w:rPr>
        <w:t>Prośbę swoją uzasadniam w sposób następujący (wykazać „ważny interes podatnika” lub „ważny interes publiczny”):</w:t>
      </w:r>
    </w:p>
    <w:p w:rsidR="000C7B79" w:rsidRPr="00D42733" w:rsidRDefault="000C7B79" w:rsidP="00D813ED">
      <w:pPr>
        <w:tabs>
          <w:tab w:val="left" w:pos="3585"/>
        </w:tabs>
        <w:spacing w:after="120"/>
        <w:jc w:val="both"/>
        <w:rPr>
          <w:rFonts w:ascii="Times New Roman" w:hAnsi="Times New Roman" w:cs="Times New Roman"/>
        </w:rPr>
      </w:pPr>
      <w:r w:rsidRPr="00D42733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</w:t>
      </w:r>
      <w:r w:rsidRPr="00D42733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</w:t>
      </w:r>
      <w:r w:rsidRPr="00D42733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C7B79" w:rsidRPr="00DD4CEF" w:rsidRDefault="000C7B79" w:rsidP="00D813ED">
      <w:pPr>
        <w:tabs>
          <w:tab w:val="left" w:pos="35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CEF">
        <w:rPr>
          <w:rFonts w:ascii="Times New Roman" w:hAnsi="Times New Roman" w:cs="Times New Roman"/>
          <w:sz w:val="24"/>
          <w:szCs w:val="24"/>
        </w:rPr>
        <w:t>Na potwierdzenie powyższego uzasadnienia przedkładam następujące dokumenty:</w:t>
      </w:r>
    </w:p>
    <w:p w:rsidR="000C7B79" w:rsidRPr="00DD4CEF" w:rsidRDefault="000C7B79" w:rsidP="00D813ED">
      <w:pPr>
        <w:tabs>
          <w:tab w:val="left" w:pos="3585"/>
        </w:tabs>
        <w:spacing w:after="120"/>
        <w:jc w:val="both"/>
        <w:rPr>
          <w:rFonts w:ascii="Times New Roman" w:hAnsi="Times New Roman" w:cs="Times New Roman"/>
        </w:rPr>
      </w:pPr>
      <w:r w:rsidRPr="00DD4CEF">
        <w:rPr>
          <w:rFonts w:ascii="Times New Roman" w:hAnsi="Times New Roman" w:cs="Times New Roman"/>
        </w:rPr>
        <w:t>1)…………………………………………………………………………………………</w:t>
      </w:r>
    </w:p>
    <w:p w:rsidR="000C7B79" w:rsidRPr="00DD4CEF" w:rsidRDefault="000C7B79" w:rsidP="00D813ED">
      <w:pPr>
        <w:tabs>
          <w:tab w:val="left" w:pos="3585"/>
        </w:tabs>
        <w:spacing w:after="120"/>
        <w:jc w:val="both"/>
        <w:rPr>
          <w:rFonts w:ascii="Times New Roman" w:hAnsi="Times New Roman" w:cs="Times New Roman"/>
        </w:rPr>
      </w:pPr>
      <w:r w:rsidRPr="00DD4CEF">
        <w:rPr>
          <w:rFonts w:ascii="Times New Roman" w:hAnsi="Times New Roman" w:cs="Times New Roman"/>
        </w:rPr>
        <w:t>2)…………………………………………………………………………………………</w:t>
      </w:r>
    </w:p>
    <w:p w:rsidR="000C7B79" w:rsidRPr="00DD4CEF" w:rsidRDefault="000C7B79" w:rsidP="00D813ED">
      <w:pPr>
        <w:tabs>
          <w:tab w:val="left" w:pos="3585"/>
        </w:tabs>
        <w:spacing w:after="120"/>
        <w:jc w:val="both"/>
        <w:rPr>
          <w:rFonts w:ascii="Times New Roman" w:hAnsi="Times New Roman" w:cs="Times New Roman"/>
        </w:rPr>
      </w:pPr>
      <w:r w:rsidRPr="00DD4CEF">
        <w:rPr>
          <w:rFonts w:ascii="Times New Roman" w:hAnsi="Times New Roman" w:cs="Times New Roman"/>
        </w:rPr>
        <w:t>3)…………………………………………………………………………………………</w:t>
      </w:r>
    </w:p>
    <w:p w:rsidR="000C7B79" w:rsidRPr="00DD4CEF" w:rsidRDefault="000C7B79" w:rsidP="00D813ED">
      <w:pPr>
        <w:tabs>
          <w:tab w:val="left" w:pos="3585"/>
        </w:tabs>
        <w:spacing w:after="120"/>
        <w:jc w:val="both"/>
        <w:rPr>
          <w:rFonts w:ascii="Times New Roman" w:hAnsi="Times New Roman" w:cs="Times New Roman"/>
        </w:rPr>
      </w:pPr>
      <w:r w:rsidRPr="00DD4CEF">
        <w:rPr>
          <w:rFonts w:ascii="Times New Roman" w:hAnsi="Times New Roman" w:cs="Times New Roman"/>
        </w:rPr>
        <w:t>4)…………………………………………………………………………………………</w:t>
      </w:r>
    </w:p>
    <w:p w:rsidR="000C7B79" w:rsidRPr="00DD4CEF" w:rsidRDefault="000C7B79" w:rsidP="00D813ED">
      <w:pPr>
        <w:tabs>
          <w:tab w:val="left" w:pos="3585"/>
        </w:tabs>
        <w:spacing w:after="120"/>
        <w:jc w:val="both"/>
        <w:rPr>
          <w:rFonts w:ascii="Times New Roman" w:hAnsi="Times New Roman" w:cs="Times New Roman"/>
        </w:rPr>
      </w:pPr>
      <w:r w:rsidRPr="00DD4CEF">
        <w:rPr>
          <w:rFonts w:ascii="Times New Roman" w:hAnsi="Times New Roman" w:cs="Times New Roman"/>
        </w:rPr>
        <w:t>5)…………………………………………………………………………………………</w:t>
      </w:r>
    </w:p>
    <w:p w:rsidR="000C7B79" w:rsidRPr="00DD4CEF" w:rsidRDefault="000C7B79" w:rsidP="00D813ED">
      <w:pPr>
        <w:tabs>
          <w:tab w:val="left" w:pos="3585"/>
        </w:tabs>
        <w:spacing w:after="120"/>
        <w:jc w:val="both"/>
        <w:rPr>
          <w:rFonts w:ascii="Times New Roman" w:hAnsi="Times New Roman" w:cs="Times New Roman"/>
        </w:rPr>
      </w:pPr>
      <w:r w:rsidRPr="00DD4CEF">
        <w:rPr>
          <w:rFonts w:ascii="Times New Roman" w:hAnsi="Times New Roman" w:cs="Times New Roman"/>
        </w:rPr>
        <w:t>6)…………………………………………………………………………………………</w:t>
      </w:r>
    </w:p>
    <w:p w:rsidR="000C7B79" w:rsidRPr="00DD4CEF" w:rsidRDefault="000C7B79" w:rsidP="00D813ED">
      <w:pPr>
        <w:tabs>
          <w:tab w:val="left" w:pos="3585"/>
        </w:tabs>
        <w:spacing w:after="120"/>
        <w:jc w:val="both"/>
        <w:rPr>
          <w:rFonts w:ascii="Times New Roman" w:hAnsi="Times New Roman" w:cs="Times New Roman"/>
        </w:rPr>
      </w:pPr>
      <w:r w:rsidRPr="00DD4CEF">
        <w:rPr>
          <w:rFonts w:ascii="Times New Roman" w:hAnsi="Times New Roman" w:cs="Times New Roman"/>
        </w:rPr>
        <w:t>7)…………………………………………………………………………………………</w:t>
      </w:r>
    </w:p>
    <w:p w:rsidR="000C7B79" w:rsidRPr="00DD4CEF" w:rsidRDefault="000C7B79" w:rsidP="00D813ED">
      <w:pPr>
        <w:tabs>
          <w:tab w:val="left" w:pos="35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CEF">
        <w:rPr>
          <w:rFonts w:ascii="Times New Roman" w:hAnsi="Times New Roman" w:cs="Times New Roman"/>
        </w:rPr>
        <w:t xml:space="preserve">8) </w:t>
      </w:r>
      <w:r w:rsidRPr="00DD4CEF">
        <w:rPr>
          <w:rFonts w:ascii="Times New Roman" w:hAnsi="Times New Roman" w:cs="Times New Roman"/>
          <w:sz w:val="24"/>
          <w:szCs w:val="24"/>
        </w:rPr>
        <w:t>kopie zaświadczeń o udzielnej pomocy  publicznej z 3 ostatnich lat budżetowych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DD4C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B79" w:rsidRPr="00DD4CEF" w:rsidRDefault="000C7B79" w:rsidP="00D813ED">
      <w:pPr>
        <w:tabs>
          <w:tab w:val="left" w:pos="35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CEF">
        <w:rPr>
          <w:rFonts w:ascii="Times New Roman" w:hAnsi="Times New Roman" w:cs="Times New Roman"/>
          <w:sz w:val="24"/>
          <w:szCs w:val="24"/>
        </w:rPr>
        <w:t xml:space="preserve">      (wymieni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DD4CEF">
        <w:rPr>
          <w:rFonts w:ascii="Times New Roman" w:hAnsi="Times New Roman" w:cs="Times New Roman"/>
          <w:sz w:val="24"/>
          <w:szCs w:val="24"/>
        </w:rPr>
        <w:t xml:space="preserve"> organy, które udzieliły pomocy publicznej) </w:t>
      </w:r>
    </w:p>
    <w:p w:rsidR="000C7B79" w:rsidRPr="00D42733" w:rsidRDefault="000C7B79" w:rsidP="00D813ED">
      <w:pPr>
        <w:tabs>
          <w:tab w:val="left" w:pos="3585"/>
        </w:tabs>
        <w:spacing w:after="120"/>
        <w:jc w:val="both"/>
        <w:rPr>
          <w:rFonts w:ascii="Times New Roman" w:hAnsi="Times New Roman" w:cs="Times New Roman"/>
        </w:rPr>
      </w:pPr>
      <w:r w:rsidRPr="00D42733">
        <w:rPr>
          <w:rFonts w:ascii="Times New Roman" w:hAnsi="Times New Roman" w:cs="Times New Roman"/>
        </w:rPr>
        <w:t xml:space="preserve">   a)…………………………………………………………………………………………………….</w:t>
      </w:r>
    </w:p>
    <w:p w:rsidR="000C7B79" w:rsidRPr="00D42733" w:rsidRDefault="000C7B79" w:rsidP="00D813ED">
      <w:pPr>
        <w:tabs>
          <w:tab w:val="left" w:pos="3585"/>
        </w:tabs>
        <w:spacing w:after="120"/>
        <w:jc w:val="both"/>
        <w:rPr>
          <w:rFonts w:ascii="Times New Roman" w:hAnsi="Times New Roman" w:cs="Times New Roman"/>
        </w:rPr>
      </w:pPr>
      <w:r w:rsidRPr="00D42733">
        <w:rPr>
          <w:rFonts w:ascii="Times New Roman" w:hAnsi="Times New Roman" w:cs="Times New Roman"/>
        </w:rPr>
        <w:t xml:space="preserve">   b)…………………………………………………………………………………………………….</w:t>
      </w:r>
    </w:p>
    <w:p w:rsidR="000C7B79" w:rsidRPr="00D42733" w:rsidRDefault="000C7B79" w:rsidP="00D813ED">
      <w:pPr>
        <w:tabs>
          <w:tab w:val="left" w:pos="3585"/>
        </w:tabs>
        <w:spacing w:after="120"/>
        <w:jc w:val="both"/>
        <w:rPr>
          <w:rFonts w:ascii="Times New Roman" w:hAnsi="Times New Roman" w:cs="Times New Roman"/>
        </w:rPr>
      </w:pPr>
      <w:r w:rsidRPr="00D42733">
        <w:rPr>
          <w:rFonts w:ascii="Times New Roman" w:hAnsi="Times New Roman" w:cs="Times New Roman"/>
        </w:rPr>
        <w:t xml:space="preserve">   c)…………………………………………………………………………………………………….</w:t>
      </w:r>
    </w:p>
    <w:p w:rsidR="000C7B79" w:rsidRDefault="000C7B79" w:rsidP="003F5BB5">
      <w:pPr>
        <w:tabs>
          <w:tab w:val="left" w:pos="358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C7B79" w:rsidRDefault="000C7B79" w:rsidP="003F5BB5">
      <w:pPr>
        <w:tabs>
          <w:tab w:val="left" w:pos="358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C7B79" w:rsidRPr="00D42733" w:rsidRDefault="000C7B79" w:rsidP="003F5BB5">
      <w:pPr>
        <w:tabs>
          <w:tab w:val="left" w:pos="358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42733">
        <w:rPr>
          <w:rFonts w:ascii="Times New Roman" w:hAnsi="Times New Roman" w:cs="Times New Roman"/>
          <w:sz w:val="20"/>
          <w:szCs w:val="20"/>
        </w:rPr>
        <w:t xml:space="preserve">W celu ustalenia czy ulga podatkowa ma charakter pomocy publicznej należy złożyć oświadczenia o: </w:t>
      </w:r>
    </w:p>
    <w:p w:rsidR="000C7B79" w:rsidRPr="00D42733" w:rsidRDefault="000C7B79" w:rsidP="00DD4CEF">
      <w:pPr>
        <w:pStyle w:val="ListParagraph"/>
        <w:tabs>
          <w:tab w:val="left" w:pos="3585"/>
        </w:tabs>
        <w:spacing w:after="0"/>
        <w:ind w:left="27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a) </w:t>
      </w:r>
      <w:r w:rsidRPr="00D42733">
        <w:rPr>
          <w:rFonts w:ascii="Times New Roman" w:hAnsi="Times New Roman" w:cs="Times New Roman"/>
          <w:sz w:val="20"/>
          <w:szCs w:val="20"/>
        </w:rPr>
        <w:t xml:space="preserve">lokalizacji wykonywanej działalności (m.in. czy ograniczona jest do terenu gminy, powiatu, województwa, całego kraju, czy lokalizacja umożliwia korzystanie z usług podmiotom innych Państw Członkowskich) </w:t>
      </w:r>
    </w:p>
    <w:p w:rsidR="000C7B79" w:rsidRPr="00D42733" w:rsidRDefault="000C7B79" w:rsidP="00DD4CEF">
      <w:pPr>
        <w:pStyle w:val="ListParagraph"/>
        <w:tabs>
          <w:tab w:val="left" w:pos="3585"/>
        </w:tabs>
        <w:spacing w:after="0"/>
        <w:ind w:left="27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b) </w:t>
      </w:r>
      <w:r w:rsidRPr="00D42733">
        <w:rPr>
          <w:rFonts w:ascii="Times New Roman" w:hAnsi="Times New Roman" w:cs="Times New Roman"/>
          <w:sz w:val="20"/>
          <w:szCs w:val="20"/>
        </w:rPr>
        <w:t xml:space="preserve">kategorii podmiotów korzystających z usług wykonywanych przez podatnika (m.in. czy z usług korzystali lub korzystają podmioty z innych Państw Członkowskich) – w celu ustalenia, czy zastosowanie ulgi podatkowej może naruszyć lub grozi naruszeniem konkurencji w wymiarze wspólnotowym oraz negatywnie wpływa na wymianę handlową pomiędzy Państwami Członkowskimi Unii Europejskiej. </w:t>
      </w:r>
    </w:p>
    <w:p w:rsidR="000C7B79" w:rsidRPr="00D42733" w:rsidRDefault="000C7B79" w:rsidP="003F5BB5">
      <w:pPr>
        <w:tabs>
          <w:tab w:val="left" w:pos="358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42733">
        <w:rPr>
          <w:rFonts w:ascii="Times New Roman" w:hAnsi="Times New Roman" w:cs="Times New Roman"/>
          <w:sz w:val="20"/>
          <w:szCs w:val="20"/>
        </w:rPr>
        <w:t xml:space="preserve">Prawdziwość wyżej przedstawionych danych potwierdzam </w:t>
      </w:r>
      <w:r>
        <w:rPr>
          <w:rFonts w:ascii="Times New Roman" w:hAnsi="Times New Roman" w:cs="Times New Roman"/>
          <w:sz w:val="20"/>
          <w:szCs w:val="20"/>
        </w:rPr>
        <w:t>własnoręcznym podpisem świadomy</w:t>
      </w:r>
      <w:r w:rsidRPr="00D42733">
        <w:rPr>
          <w:rFonts w:ascii="Times New Roman" w:hAnsi="Times New Roman" w:cs="Times New Roman"/>
          <w:sz w:val="20"/>
          <w:szCs w:val="20"/>
        </w:rPr>
        <w:t xml:space="preserve">(a) odpowiedzialności regulaminowej i karnej ( art. 233 Kodeksu Karnego). </w:t>
      </w:r>
    </w:p>
    <w:p w:rsidR="000C7B79" w:rsidRDefault="000C7B79" w:rsidP="003F5BB5">
      <w:pPr>
        <w:tabs>
          <w:tab w:val="left" w:pos="358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C7B79" w:rsidRPr="00D42733" w:rsidRDefault="000C7B79" w:rsidP="003F5BB5">
      <w:pPr>
        <w:tabs>
          <w:tab w:val="left" w:pos="358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C7B79" w:rsidRPr="00D42733" w:rsidRDefault="000C7B79" w:rsidP="003F5BB5">
      <w:pPr>
        <w:tabs>
          <w:tab w:val="left" w:pos="358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42733">
        <w:rPr>
          <w:rFonts w:ascii="Times New Roman" w:hAnsi="Times New Roman" w:cs="Times New Roman"/>
          <w:sz w:val="20"/>
          <w:szCs w:val="20"/>
        </w:rPr>
        <w:t xml:space="preserve">                   …………………………………………………………………………</w:t>
      </w:r>
    </w:p>
    <w:p w:rsidR="000C7B79" w:rsidRPr="00D42733" w:rsidRDefault="000C7B79" w:rsidP="003F5BB5">
      <w:pPr>
        <w:tabs>
          <w:tab w:val="left" w:pos="358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42733">
        <w:rPr>
          <w:rFonts w:ascii="Times New Roman" w:hAnsi="Times New Roman" w:cs="Times New Roman"/>
          <w:sz w:val="20"/>
          <w:szCs w:val="20"/>
        </w:rPr>
        <w:t xml:space="preserve">(podpis wnioskującego) </w:t>
      </w:r>
    </w:p>
    <w:p w:rsidR="000C7B79" w:rsidRPr="00D42733" w:rsidRDefault="000C7B79" w:rsidP="006369B1">
      <w:pPr>
        <w:tabs>
          <w:tab w:val="left" w:pos="358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0C7B79" w:rsidRPr="00D42733" w:rsidRDefault="000C7B79" w:rsidP="006369B1">
      <w:pPr>
        <w:tabs>
          <w:tab w:val="left" w:pos="3585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 niepotrzebne skreślić</w:t>
      </w:r>
    </w:p>
    <w:p w:rsidR="000C7B79" w:rsidRPr="00D42733" w:rsidRDefault="000C7B79" w:rsidP="003F5BB5">
      <w:pPr>
        <w:tabs>
          <w:tab w:val="left" w:pos="358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C7B79" w:rsidRPr="00D42733" w:rsidRDefault="000C7B79" w:rsidP="0014326C">
      <w:pPr>
        <w:tabs>
          <w:tab w:val="left" w:pos="3585"/>
        </w:tabs>
        <w:spacing w:after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42733">
        <w:rPr>
          <w:rFonts w:ascii="Times New Roman" w:hAnsi="Times New Roman" w:cs="Times New Roman"/>
          <w:i/>
          <w:iCs/>
          <w:sz w:val="24"/>
          <w:szCs w:val="24"/>
        </w:rPr>
        <w:t>Uwaga: Jeśli wniosek o ulgę został złożony w innej formie niż określa zarządzenie, także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  <w:t xml:space="preserve">              </w:t>
      </w:r>
      <w:r w:rsidRPr="00D42733">
        <w:rPr>
          <w:rFonts w:ascii="Times New Roman" w:hAnsi="Times New Roman" w:cs="Times New Roman"/>
          <w:i/>
          <w:iCs/>
          <w:sz w:val="24"/>
          <w:szCs w:val="24"/>
        </w:rPr>
        <w:t xml:space="preserve"> podlega rozpatrzeniu. </w:t>
      </w:r>
    </w:p>
    <w:p w:rsidR="000C7B79" w:rsidRPr="00D42733" w:rsidRDefault="000C7B79" w:rsidP="00D45E45">
      <w:pPr>
        <w:tabs>
          <w:tab w:val="left" w:pos="35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7B79" w:rsidRPr="00DD4CEF" w:rsidRDefault="000C7B79" w:rsidP="00D45E45">
      <w:pPr>
        <w:tabs>
          <w:tab w:val="left" w:pos="3585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D4CEF">
        <w:rPr>
          <w:rFonts w:ascii="Times New Roman" w:hAnsi="Times New Roman" w:cs="Times New Roman"/>
          <w:sz w:val="24"/>
          <w:szCs w:val="24"/>
          <w:u w:val="single"/>
        </w:rPr>
        <w:t>Adnotacja Referatu Podatków i Opłat o zgodności/różnicy ww. danych:</w:t>
      </w:r>
    </w:p>
    <w:p w:rsidR="000C7B79" w:rsidRPr="00D42733" w:rsidRDefault="000C7B79" w:rsidP="0014326C">
      <w:pPr>
        <w:tabs>
          <w:tab w:val="left" w:pos="35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733">
        <w:rPr>
          <w:rFonts w:ascii="Times New Roman" w:hAnsi="Times New Roman" w:cs="Times New Roman"/>
          <w:sz w:val="24"/>
          <w:szCs w:val="24"/>
        </w:rPr>
        <w:t>1. kwota należności głównej…………………………………………………..</w:t>
      </w:r>
    </w:p>
    <w:p w:rsidR="000C7B79" w:rsidRPr="00D42733" w:rsidRDefault="000C7B79" w:rsidP="0014326C">
      <w:pPr>
        <w:tabs>
          <w:tab w:val="left" w:pos="35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733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733">
        <w:rPr>
          <w:rFonts w:ascii="Times New Roman" w:hAnsi="Times New Roman" w:cs="Times New Roman"/>
          <w:sz w:val="24"/>
          <w:szCs w:val="24"/>
        </w:rPr>
        <w:t>kwota odsetek na dzień złożenia wniosku…………………………………………………..</w:t>
      </w:r>
    </w:p>
    <w:p w:rsidR="000C7B79" w:rsidRPr="00D42733" w:rsidRDefault="000C7B79" w:rsidP="0014326C">
      <w:pPr>
        <w:tabs>
          <w:tab w:val="left" w:pos="35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733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733">
        <w:rPr>
          <w:rFonts w:ascii="Times New Roman" w:hAnsi="Times New Roman" w:cs="Times New Roman"/>
          <w:sz w:val="24"/>
          <w:szCs w:val="24"/>
        </w:rPr>
        <w:t>upomnienie/wezwanie wysłano dnia……………………..koszty…………………….zł,</w:t>
      </w:r>
    </w:p>
    <w:p w:rsidR="000C7B79" w:rsidRPr="00D42733" w:rsidRDefault="000C7B79" w:rsidP="0014326C">
      <w:pPr>
        <w:tabs>
          <w:tab w:val="left" w:pos="35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733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wszczę</w:t>
      </w:r>
      <w:r w:rsidRPr="00D42733">
        <w:rPr>
          <w:rFonts w:ascii="Times New Roman" w:hAnsi="Times New Roman" w:cs="Times New Roman"/>
          <w:sz w:val="24"/>
          <w:szCs w:val="24"/>
        </w:rPr>
        <w:t>cie postępowania egzekucyjnego dnia………………………koszty…………….zł.</w:t>
      </w:r>
    </w:p>
    <w:p w:rsidR="000C7B79" w:rsidRDefault="000C7B79" w:rsidP="0014326C">
      <w:pPr>
        <w:tabs>
          <w:tab w:val="left" w:pos="3585"/>
        </w:tabs>
        <w:spacing w:after="0"/>
        <w:jc w:val="both"/>
        <w:rPr>
          <w:sz w:val="24"/>
          <w:szCs w:val="24"/>
        </w:rPr>
      </w:pPr>
    </w:p>
    <w:p w:rsidR="000C7B79" w:rsidRDefault="000C7B79" w:rsidP="00DD4CEF">
      <w:pPr>
        <w:tabs>
          <w:tab w:val="left" w:pos="35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7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D427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D42733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Pr="00D42733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0C7B79" w:rsidRDefault="000C7B79" w:rsidP="00DD4CEF">
      <w:pPr>
        <w:tabs>
          <w:tab w:val="left" w:pos="35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7B79" w:rsidRDefault="000C7B79" w:rsidP="00B34BB0">
      <w:pPr>
        <w:tabs>
          <w:tab w:val="left" w:pos="35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 zgodę  /  nie  wyrażam  zgody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 na  udzielenie  ulgi  podatkowej …………………………………………………………………………………………………...</w:t>
      </w:r>
    </w:p>
    <w:p w:rsidR="000C7B79" w:rsidRDefault="000C7B79" w:rsidP="00DD4CEF">
      <w:pPr>
        <w:tabs>
          <w:tab w:val="left" w:pos="35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0C7B79" w:rsidRDefault="000C7B79" w:rsidP="00DD4CEF">
      <w:pPr>
        <w:tabs>
          <w:tab w:val="left" w:pos="35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7B79" w:rsidRDefault="000C7B79" w:rsidP="00DD4CEF">
      <w:pPr>
        <w:tabs>
          <w:tab w:val="left" w:pos="35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…………………………………</w:t>
      </w:r>
    </w:p>
    <w:p w:rsidR="000C7B79" w:rsidRPr="00EB0AB9" w:rsidRDefault="000C7B79" w:rsidP="00DD4CEF">
      <w:pPr>
        <w:tabs>
          <w:tab w:val="left" w:pos="3585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podpis i pieczęć Wójta Gminy Ujazd</w:t>
      </w:r>
    </w:p>
    <w:p w:rsidR="000C7B79" w:rsidRDefault="000C7B79" w:rsidP="0014326C">
      <w:pPr>
        <w:tabs>
          <w:tab w:val="left" w:pos="3585"/>
        </w:tabs>
        <w:spacing w:after="0"/>
        <w:jc w:val="both"/>
        <w:rPr>
          <w:sz w:val="24"/>
          <w:szCs w:val="24"/>
        </w:rPr>
      </w:pPr>
    </w:p>
    <w:p w:rsidR="000C7B79" w:rsidRDefault="000C7B79" w:rsidP="0014326C">
      <w:pPr>
        <w:tabs>
          <w:tab w:val="left" w:pos="3585"/>
        </w:tabs>
        <w:spacing w:after="0"/>
        <w:jc w:val="both"/>
        <w:rPr>
          <w:sz w:val="24"/>
          <w:szCs w:val="24"/>
        </w:rPr>
      </w:pPr>
    </w:p>
    <w:p w:rsidR="000C7B79" w:rsidRDefault="000C7B79" w:rsidP="0014326C">
      <w:pPr>
        <w:tabs>
          <w:tab w:val="left" w:pos="3585"/>
        </w:tabs>
        <w:spacing w:after="0"/>
        <w:jc w:val="both"/>
        <w:rPr>
          <w:sz w:val="24"/>
          <w:szCs w:val="24"/>
        </w:rPr>
      </w:pPr>
    </w:p>
    <w:p w:rsidR="000C7B79" w:rsidRDefault="000C7B79" w:rsidP="0014326C">
      <w:pPr>
        <w:tabs>
          <w:tab w:val="left" w:pos="3585"/>
        </w:tabs>
        <w:spacing w:after="0"/>
        <w:jc w:val="both"/>
        <w:rPr>
          <w:sz w:val="24"/>
          <w:szCs w:val="24"/>
        </w:rPr>
      </w:pPr>
    </w:p>
    <w:p w:rsidR="000C7B79" w:rsidRDefault="000C7B79" w:rsidP="0014326C">
      <w:pPr>
        <w:tabs>
          <w:tab w:val="left" w:pos="3585"/>
        </w:tabs>
        <w:spacing w:after="0"/>
        <w:jc w:val="both"/>
        <w:rPr>
          <w:sz w:val="24"/>
          <w:szCs w:val="24"/>
        </w:rPr>
      </w:pPr>
    </w:p>
    <w:p w:rsidR="000C7B79" w:rsidRDefault="000C7B79" w:rsidP="0014326C">
      <w:pPr>
        <w:tabs>
          <w:tab w:val="left" w:pos="3585"/>
        </w:tabs>
        <w:spacing w:after="0"/>
        <w:jc w:val="both"/>
        <w:rPr>
          <w:sz w:val="24"/>
          <w:szCs w:val="24"/>
        </w:rPr>
      </w:pPr>
    </w:p>
    <w:p w:rsidR="000C7B79" w:rsidRDefault="000C7B79" w:rsidP="0014326C">
      <w:pPr>
        <w:tabs>
          <w:tab w:val="left" w:pos="3585"/>
        </w:tabs>
        <w:spacing w:after="0"/>
        <w:jc w:val="both"/>
        <w:rPr>
          <w:sz w:val="24"/>
          <w:szCs w:val="24"/>
        </w:rPr>
      </w:pPr>
    </w:p>
    <w:p w:rsidR="000C7B79" w:rsidRDefault="000C7B79" w:rsidP="0014326C">
      <w:pPr>
        <w:tabs>
          <w:tab w:val="left" w:pos="3585"/>
        </w:tabs>
        <w:spacing w:after="0"/>
        <w:jc w:val="both"/>
        <w:rPr>
          <w:sz w:val="24"/>
          <w:szCs w:val="24"/>
        </w:rPr>
      </w:pPr>
    </w:p>
    <w:p w:rsidR="000C7B79" w:rsidRDefault="000C7B79" w:rsidP="0014326C">
      <w:pPr>
        <w:tabs>
          <w:tab w:val="left" w:pos="3585"/>
        </w:tabs>
        <w:spacing w:after="0"/>
        <w:jc w:val="both"/>
        <w:rPr>
          <w:sz w:val="24"/>
          <w:szCs w:val="24"/>
        </w:rPr>
      </w:pPr>
    </w:p>
    <w:p w:rsidR="000C7B79" w:rsidRDefault="000C7B79" w:rsidP="0014326C">
      <w:pPr>
        <w:tabs>
          <w:tab w:val="left" w:pos="3585"/>
        </w:tabs>
        <w:spacing w:after="0"/>
        <w:jc w:val="both"/>
        <w:rPr>
          <w:sz w:val="24"/>
          <w:szCs w:val="24"/>
        </w:rPr>
      </w:pPr>
    </w:p>
    <w:p w:rsidR="000C7B79" w:rsidRPr="007F7003" w:rsidRDefault="000C7B79" w:rsidP="007F7003">
      <w:pPr>
        <w:pStyle w:val="Footer"/>
        <w:rPr>
          <w:rFonts w:ascii="Arial" w:hAnsi="Arial" w:cs="Arial"/>
          <w:sz w:val="24"/>
          <w:szCs w:val="24"/>
        </w:rPr>
      </w:pPr>
    </w:p>
    <w:sectPr w:rsidR="000C7B79" w:rsidRPr="007F7003" w:rsidSect="00DD4CEF">
      <w:headerReference w:type="default" r:id="rId7"/>
      <w:footerReference w:type="default" r:id="rId8"/>
      <w:pgSz w:w="11906" w:h="16838"/>
      <w:pgMar w:top="851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B79" w:rsidRDefault="000C7B79" w:rsidP="0014326C">
      <w:pPr>
        <w:spacing w:after="0" w:line="240" w:lineRule="auto"/>
      </w:pPr>
      <w:r>
        <w:separator/>
      </w:r>
    </w:p>
  </w:endnote>
  <w:endnote w:type="continuationSeparator" w:id="0">
    <w:p w:rsidR="000C7B79" w:rsidRDefault="000C7B79" w:rsidP="00143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B79" w:rsidRPr="004B1135" w:rsidRDefault="000C7B79">
    <w:pPr>
      <w:pStyle w:val="Foo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B79" w:rsidRDefault="000C7B79" w:rsidP="0014326C">
      <w:pPr>
        <w:spacing w:after="0" w:line="240" w:lineRule="auto"/>
      </w:pPr>
      <w:r>
        <w:separator/>
      </w:r>
    </w:p>
  </w:footnote>
  <w:footnote w:type="continuationSeparator" w:id="0">
    <w:p w:rsidR="000C7B79" w:rsidRDefault="000C7B79" w:rsidP="00143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B79" w:rsidRDefault="000C7B7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E0A2E"/>
    <w:multiLevelType w:val="hybridMultilevel"/>
    <w:tmpl w:val="1478941A"/>
    <w:lvl w:ilvl="0" w:tplc="F55C6054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50" w:hanging="360"/>
      </w:pPr>
    </w:lvl>
    <w:lvl w:ilvl="2" w:tplc="0415001B">
      <w:start w:val="1"/>
      <w:numFmt w:val="lowerRoman"/>
      <w:lvlText w:val="%3."/>
      <w:lvlJc w:val="right"/>
      <w:pPr>
        <w:ind w:left="2070" w:hanging="180"/>
      </w:pPr>
    </w:lvl>
    <w:lvl w:ilvl="3" w:tplc="0415000F">
      <w:start w:val="1"/>
      <w:numFmt w:val="decimal"/>
      <w:lvlText w:val="%4."/>
      <w:lvlJc w:val="left"/>
      <w:pPr>
        <w:ind w:left="2790" w:hanging="360"/>
      </w:pPr>
    </w:lvl>
    <w:lvl w:ilvl="4" w:tplc="04150019">
      <w:start w:val="1"/>
      <w:numFmt w:val="lowerLetter"/>
      <w:lvlText w:val="%5."/>
      <w:lvlJc w:val="left"/>
      <w:pPr>
        <w:ind w:left="3510" w:hanging="360"/>
      </w:pPr>
    </w:lvl>
    <w:lvl w:ilvl="5" w:tplc="0415001B">
      <w:start w:val="1"/>
      <w:numFmt w:val="lowerRoman"/>
      <w:lvlText w:val="%6."/>
      <w:lvlJc w:val="right"/>
      <w:pPr>
        <w:ind w:left="4230" w:hanging="180"/>
      </w:pPr>
    </w:lvl>
    <w:lvl w:ilvl="6" w:tplc="0415000F">
      <w:start w:val="1"/>
      <w:numFmt w:val="decimal"/>
      <w:lvlText w:val="%7."/>
      <w:lvlJc w:val="left"/>
      <w:pPr>
        <w:ind w:left="4950" w:hanging="360"/>
      </w:pPr>
    </w:lvl>
    <w:lvl w:ilvl="7" w:tplc="04150019">
      <w:start w:val="1"/>
      <w:numFmt w:val="lowerLetter"/>
      <w:lvlText w:val="%8."/>
      <w:lvlJc w:val="left"/>
      <w:pPr>
        <w:ind w:left="5670" w:hanging="360"/>
      </w:pPr>
    </w:lvl>
    <w:lvl w:ilvl="8" w:tplc="0415001B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48AF2FC3"/>
    <w:multiLevelType w:val="hybridMultilevel"/>
    <w:tmpl w:val="C05E8C52"/>
    <w:lvl w:ilvl="0" w:tplc="AD8C6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2B17E2"/>
    <w:multiLevelType w:val="hybridMultilevel"/>
    <w:tmpl w:val="15828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612883"/>
    <w:multiLevelType w:val="hybridMultilevel"/>
    <w:tmpl w:val="56A8DE62"/>
    <w:lvl w:ilvl="0" w:tplc="82A46DB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B17E87"/>
    <w:multiLevelType w:val="hybridMultilevel"/>
    <w:tmpl w:val="393C4638"/>
    <w:lvl w:ilvl="0" w:tplc="503C79B2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>
    <w:nsid w:val="6BB1261C"/>
    <w:multiLevelType w:val="hybridMultilevel"/>
    <w:tmpl w:val="C2E2F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A04736"/>
    <w:multiLevelType w:val="hybridMultilevel"/>
    <w:tmpl w:val="C05E8C52"/>
    <w:lvl w:ilvl="0" w:tplc="AD8C681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121D"/>
    <w:rsid w:val="00012E98"/>
    <w:rsid w:val="000807C2"/>
    <w:rsid w:val="000A43FC"/>
    <w:rsid w:val="000C7B79"/>
    <w:rsid w:val="000F3E56"/>
    <w:rsid w:val="0014326C"/>
    <w:rsid w:val="001C2253"/>
    <w:rsid w:val="001E2B9B"/>
    <w:rsid w:val="002056AC"/>
    <w:rsid w:val="00291AF9"/>
    <w:rsid w:val="002C7070"/>
    <w:rsid w:val="002F3CE8"/>
    <w:rsid w:val="0031314A"/>
    <w:rsid w:val="0033191B"/>
    <w:rsid w:val="003340D7"/>
    <w:rsid w:val="00390356"/>
    <w:rsid w:val="003F5BB5"/>
    <w:rsid w:val="00441105"/>
    <w:rsid w:val="004438A8"/>
    <w:rsid w:val="00456B31"/>
    <w:rsid w:val="004B1135"/>
    <w:rsid w:val="004D74B9"/>
    <w:rsid w:val="00506025"/>
    <w:rsid w:val="006115D5"/>
    <w:rsid w:val="00622FB7"/>
    <w:rsid w:val="00626C40"/>
    <w:rsid w:val="00632858"/>
    <w:rsid w:val="006369B1"/>
    <w:rsid w:val="006F137A"/>
    <w:rsid w:val="00706AEB"/>
    <w:rsid w:val="007746A1"/>
    <w:rsid w:val="007F7003"/>
    <w:rsid w:val="008411FD"/>
    <w:rsid w:val="0086644D"/>
    <w:rsid w:val="00963FF5"/>
    <w:rsid w:val="009A49AD"/>
    <w:rsid w:val="009D72CE"/>
    <w:rsid w:val="009E5496"/>
    <w:rsid w:val="00A86681"/>
    <w:rsid w:val="00AB6541"/>
    <w:rsid w:val="00AD0128"/>
    <w:rsid w:val="00B20FB3"/>
    <w:rsid w:val="00B34BB0"/>
    <w:rsid w:val="00BB03F4"/>
    <w:rsid w:val="00C35E3D"/>
    <w:rsid w:val="00C473F5"/>
    <w:rsid w:val="00C64D2B"/>
    <w:rsid w:val="00CC6220"/>
    <w:rsid w:val="00CF389C"/>
    <w:rsid w:val="00D30409"/>
    <w:rsid w:val="00D42733"/>
    <w:rsid w:val="00D45E45"/>
    <w:rsid w:val="00D813ED"/>
    <w:rsid w:val="00DA330C"/>
    <w:rsid w:val="00DD4CEF"/>
    <w:rsid w:val="00E01FF2"/>
    <w:rsid w:val="00E27F60"/>
    <w:rsid w:val="00E9143B"/>
    <w:rsid w:val="00EB096C"/>
    <w:rsid w:val="00EB0AB9"/>
    <w:rsid w:val="00EB121D"/>
    <w:rsid w:val="00ED0599"/>
    <w:rsid w:val="00ED5FC9"/>
    <w:rsid w:val="00F73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14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45E45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14326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143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32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43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4326C"/>
  </w:style>
  <w:style w:type="paragraph" w:styleId="Footer">
    <w:name w:val="footer"/>
    <w:basedOn w:val="Normal"/>
    <w:link w:val="FooterChar"/>
    <w:uiPriority w:val="99"/>
    <w:rsid w:val="00143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4326C"/>
  </w:style>
  <w:style w:type="paragraph" w:styleId="NoSpacing">
    <w:name w:val="No Spacing"/>
    <w:link w:val="NoSpacingChar"/>
    <w:uiPriority w:val="99"/>
    <w:qFormat/>
    <w:rsid w:val="004B1135"/>
    <w:rPr>
      <w:rFonts w:eastAsia="Times New Roman" w:cs="Calibri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4B1135"/>
    <w:rPr>
      <w:rFonts w:eastAsia="Times New Roman"/>
      <w:sz w:val="22"/>
      <w:szCs w:val="22"/>
      <w:lang w:val="pl-PL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87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1297</TotalTime>
  <Pages>3</Pages>
  <Words>960</Words>
  <Characters>5764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kszacilowska</cp:lastModifiedBy>
  <cp:revision>19</cp:revision>
  <cp:lastPrinted>2017-06-05T05:47:00Z</cp:lastPrinted>
  <dcterms:created xsi:type="dcterms:W3CDTF">2017-04-25T13:44:00Z</dcterms:created>
  <dcterms:modified xsi:type="dcterms:W3CDTF">2017-06-05T06:00:00Z</dcterms:modified>
</cp:coreProperties>
</file>