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23" w:rsidRDefault="00E16C23" w:rsidP="00B34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………………., dnia ………………..</w:t>
      </w: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E16C23" w:rsidRPr="00651E92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51E92">
        <w:rPr>
          <w:rFonts w:ascii="Times New Roman" w:hAnsi="Times New Roman"/>
          <w:i/>
          <w:iCs/>
          <w:sz w:val="20"/>
          <w:szCs w:val="20"/>
        </w:rPr>
        <w:t>Firma, oznaczenie siedziby i adres</w:t>
      </w:r>
    </w:p>
    <w:p w:rsidR="00E16C23" w:rsidRPr="00651E92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51E92">
        <w:rPr>
          <w:rFonts w:ascii="Times New Roman" w:hAnsi="Times New Roman"/>
          <w:i/>
          <w:iCs/>
          <w:sz w:val="20"/>
          <w:szCs w:val="20"/>
        </w:rPr>
        <w:t>albo imię, nazwisko i adres przedsiębiorcy</w:t>
      </w: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PersonName">
        <w:smartTagPr>
          <w:attr w:name="ProductID" w:val="Wójt Gminy"/>
        </w:smartTagPr>
        <w:r>
          <w:rPr>
            <w:rFonts w:ascii="Times New Roman" w:hAnsi="Times New Roman"/>
            <w:b/>
            <w:bCs/>
            <w:sz w:val="28"/>
            <w:szCs w:val="28"/>
          </w:rPr>
          <w:t>Wójt Gminy</w:t>
        </w:r>
      </w:smartTag>
      <w:r>
        <w:rPr>
          <w:rFonts w:ascii="Times New Roman" w:hAnsi="Times New Roman"/>
          <w:b/>
          <w:bCs/>
          <w:sz w:val="28"/>
          <w:szCs w:val="28"/>
        </w:rPr>
        <w:t xml:space="preserve"> Ujazd</w:t>
      </w: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23E">
        <w:rPr>
          <w:rFonts w:ascii="Times New Roman" w:hAnsi="Times New Roman"/>
          <w:b/>
          <w:sz w:val="28"/>
          <w:szCs w:val="28"/>
        </w:rPr>
        <w:t>Wniosek o wpis do re</w:t>
      </w:r>
      <w:r>
        <w:rPr>
          <w:rFonts w:ascii="Times New Roman" w:hAnsi="Times New Roman"/>
          <w:b/>
          <w:sz w:val="28"/>
          <w:szCs w:val="28"/>
        </w:rPr>
        <w:t xml:space="preserve">jestru działalności regulowanej </w:t>
      </w:r>
      <w:r w:rsidRPr="0095223E">
        <w:rPr>
          <w:rFonts w:ascii="Times New Roman" w:hAnsi="Times New Roman"/>
          <w:b/>
          <w:sz w:val="28"/>
          <w:szCs w:val="28"/>
        </w:rPr>
        <w:t>w zakresie odbierania odpadów komunalnych od właścicieli nieruchomości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1) Firma, oznaczenie siedziby i adres albo imię, nazwisko i adres przedsiębiorcy: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………..……………………………………………...................................................................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2) Numer identyfikacji podatkowej (NIP):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3) Numer identyfikacyjny REGON, o ile przedsiębiorca taki numer posiada:</w:t>
      </w: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223E">
        <w:rPr>
          <w:rFonts w:ascii="Times New Roman" w:hAnsi="Times New Roman"/>
          <w:sz w:val="24"/>
          <w:szCs w:val="24"/>
        </w:rPr>
        <w:t xml:space="preserve">) Określenie rodzaju odbieranych odpadów komunalnych </w:t>
      </w: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151"/>
        <w:gridCol w:w="6486"/>
      </w:tblGrid>
      <w:tr w:rsidR="00E16C23" w:rsidRPr="00D95782" w:rsidTr="00553F18">
        <w:tc>
          <w:tcPr>
            <w:tcW w:w="543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82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82"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486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82"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E16C23" w:rsidRPr="00D95782" w:rsidTr="00553F18">
        <w:tc>
          <w:tcPr>
            <w:tcW w:w="543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C23" w:rsidRPr="00D95782" w:rsidTr="00553F18">
        <w:tc>
          <w:tcPr>
            <w:tcW w:w="543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C23" w:rsidRPr="00D95782" w:rsidTr="00553F18">
        <w:tc>
          <w:tcPr>
            <w:tcW w:w="543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C23" w:rsidRPr="00D95782" w:rsidTr="00553F18">
        <w:tc>
          <w:tcPr>
            <w:tcW w:w="543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C23" w:rsidRPr="00D95782" w:rsidTr="00553F18">
        <w:tc>
          <w:tcPr>
            <w:tcW w:w="543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16C23" w:rsidRPr="00D95782" w:rsidRDefault="00E16C23" w:rsidP="005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Do wniosku załączam</w:t>
      </w:r>
      <w:r>
        <w:rPr>
          <w:rFonts w:ascii="Times New Roman" w:hAnsi="Times New Roman"/>
          <w:sz w:val="24"/>
          <w:szCs w:val="24"/>
        </w:rPr>
        <w:t>*</w:t>
      </w:r>
      <w:r w:rsidRPr="0095223E">
        <w:rPr>
          <w:rFonts w:ascii="Times New Roman" w:hAnsi="Times New Roman"/>
          <w:sz w:val="24"/>
          <w:szCs w:val="24"/>
        </w:rPr>
        <w:t>:</w:t>
      </w:r>
    </w:p>
    <w:p w:rsidR="00E16C23" w:rsidRDefault="00E16C23" w:rsidP="00B34C70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E92">
        <w:rPr>
          <w:rFonts w:ascii="Times New Roman" w:hAnsi="Times New Roman"/>
          <w:sz w:val="24"/>
          <w:szCs w:val="24"/>
        </w:rPr>
        <w:t>Dowód uiszczenia opłaty skarbowej w wysokości 50,00 zł (opłata nie dotyczy podmiotu, który na dzień 01.01.2012 r. posiada zezwolenie na odbieranie odpadów komunalnych od właścicieli nieruchomości).</w:t>
      </w:r>
    </w:p>
    <w:p w:rsidR="00E16C23" w:rsidRPr="00651E92" w:rsidRDefault="00E16C23" w:rsidP="00B34C70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E92">
        <w:rPr>
          <w:rFonts w:ascii="Times New Roman" w:hAnsi="Times New Roman"/>
          <w:sz w:val="24"/>
          <w:szCs w:val="24"/>
        </w:rPr>
        <w:t>Oryginał oświadczenia o spełnieniu warunków wymaganych do wykonywania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E92">
        <w:rPr>
          <w:rFonts w:ascii="Times New Roman" w:hAnsi="Times New Roman"/>
          <w:sz w:val="24"/>
          <w:szCs w:val="24"/>
        </w:rPr>
        <w:t>działalności w zakresie odbierania odpadów komunalnych od właścicieli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E92">
        <w:rPr>
          <w:rFonts w:ascii="Times New Roman" w:hAnsi="Times New Roman"/>
          <w:sz w:val="24"/>
          <w:szCs w:val="24"/>
        </w:rPr>
        <w:t>nieruchomości.</w:t>
      </w: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E16C23" w:rsidRPr="00651E92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51E92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……….........</w:t>
      </w:r>
      <w:r>
        <w:rPr>
          <w:rFonts w:ascii="Times New Roman" w:hAnsi="Times New Roman"/>
          <w:sz w:val="24"/>
          <w:szCs w:val="24"/>
        </w:rPr>
        <w:t>.......</w:t>
      </w:r>
      <w:r w:rsidRPr="0095223E">
        <w:rPr>
          <w:rFonts w:ascii="Times New Roman" w:hAnsi="Times New Roman"/>
          <w:sz w:val="24"/>
          <w:szCs w:val="24"/>
        </w:rPr>
        <w:t>............................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(podpis i pieczątka wnioskodawcy)</w:t>
      </w:r>
    </w:p>
    <w:p w:rsidR="00E16C23" w:rsidRPr="0095223E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C23" w:rsidRDefault="00E16C23" w:rsidP="00B34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C23" w:rsidRDefault="00E16C23"/>
    <w:sectPr w:rsidR="00E16C23" w:rsidSect="0065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C70"/>
    <w:rsid w:val="001E38F1"/>
    <w:rsid w:val="002809C3"/>
    <w:rsid w:val="002E134B"/>
    <w:rsid w:val="00411622"/>
    <w:rsid w:val="00553F18"/>
    <w:rsid w:val="00651A04"/>
    <w:rsid w:val="00651E92"/>
    <w:rsid w:val="007D222D"/>
    <w:rsid w:val="0095223E"/>
    <w:rsid w:val="00AA4B11"/>
    <w:rsid w:val="00B34C70"/>
    <w:rsid w:val="00B9128A"/>
    <w:rsid w:val="00D95782"/>
    <w:rsid w:val="00E16C23"/>
    <w:rsid w:val="00E76C43"/>
    <w:rsid w:val="00EA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70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B34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220</Words>
  <Characters>1326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Michał</dc:creator>
  <cp:keywords/>
  <dc:description/>
  <cp:lastModifiedBy>Admin</cp:lastModifiedBy>
  <cp:revision>3</cp:revision>
  <dcterms:created xsi:type="dcterms:W3CDTF">2012-10-31T12:56:00Z</dcterms:created>
  <dcterms:modified xsi:type="dcterms:W3CDTF">2012-10-31T12:57:00Z</dcterms:modified>
</cp:coreProperties>
</file>